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8"/>
      </w:tblGrid>
      <w:tr w:rsidR="003B0752" w:rsidRPr="00EA5E4C" w14:paraId="684D25BE" w14:textId="77777777" w:rsidTr="00FE6EFC">
        <w:trPr>
          <w:trHeight w:hRule="exact" w:val="2302"/>
        </w:trPr>
        <w:tc>
          <w:tcPr>
            <w:tcW w:w="7088" w:type="dxa"/>
            <w:tcMar>
              <w:bottom w:w="0" w:type="dxa"/>
            </w:tcMar>
          </w:tcPr>
          <w:p w14:paraId="3250FED6" w14:textId="77777777" w:rsidR="003B0752" w:rsidRPr="00EA5E4C" w:rsidRDefault="003B0752" w:rsidP="00953E02"/>
        </w:tc>
      </w:tr>
      <w:tr w:rsidR="003B0752" w:rsidRPr="00EA5E4C" w14:paraId="0FC12124" w14:textId="77777777" w:rsidTr="00FE6EFC">
        <w:trPr>
          <w:trHeight w:hRule="exact" w:val="1276"/>
        </w:trPr>
        <w:tc>
          <w:tcPr>
            <w:tcW w:w="708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2ADC73B" w14:textId="77777777" w:rsidR="003B0752" w:rsidRPr="00EA5E4C" w:rsidRDefault="003B0752" w:rsidP="00953E02"/>
        </w:tc>
      </w:tr>
    </w:tbl>
    <w:p w14:paraId="7F211B8B" w14:textId="77777777" w:rsidR="008F3C62" w:rsidRPr="002A32BB" w:rsidRDefault="008F3C62" w:rsidP="00953E02">
      <w:pPr>
        <w:pStyle w:val="DokumentOverskrift"/>
        <w:rPr>
          <w:szCs w:val="18"/>
        </w:rPr>
      </w:pPr>
      <w:r w:rsidRPr="002A32BB">
        <w:rPr>
          <w:szCs w:val="18"/>
        </w:rPr>
        <w:t xml:space="preserve">Til lån </w:t>
      </w:r>
      <w:r w:rsidR="0002357E" w:rsidRPr="002A32BB">
        <w:rPr>
          <w:szCs w:val="18"/>
        </w:rPr>
        <w:t xml:space="preserve">til </w:t>
      </w:r>
      <w:r w:rsidR="0002357E" w:rsidRPr="002A32BB">
        <w:rPr>
          <w:color w:val="C00000"/>
          <w:szCs w:val="18"/>
        </w:rPr>
        <w:t xml:space="preserve">genbrug </w:t>
      </w:r>
      <w:r w:rsidRPr="002A32BB">
        <w:rPr>
          <w:szCs w:val="18"/>
        </w:rPr>
        <w:t>fra nat</w:t>
      </w:r>
      <w:r w:rsidR="006F0591" w:rsidRPr="002A32BB">
        <w:rPr>
          <w:szCs w:val="18"/>
        </w:rPr>
        <w:t>ional fond, Røde Kors i Danmark</w:t>
      </w:r>
    </w:p>
    <w:p w14:paraId="342AAFEA" w14:textId="77777777" w:rsidR="00406120" w:rsidRPr="002A32BB" w:rsidRDefault="00406120" w:rsidP="00F61E38">
      <w:pPr>
        <w:tabs>
          <w:tab w:val="left" w:pos="-900"/>
          <w:tab w:val="left" w:pos="-40"/>
          <w:tab w:val="left" w:pos="820"/>
          <w:tab w:val="right" w:leader="dot" w:pos="9214"/>
          <w:tab w:val="left" w:pos="9320"/>
          <w:tab w:val="left" w:pos="10160"/>
        </w:tabs>
        <w:spacing w:line="360" w:lineRule="exact"/>
        <w:rPr>
          <w:szCs w:val="18"/>
        </w:rPr>
      </w:pPr>
      <w:r w:rsidRPr="002A32BB">
        <w:rPr>
          <w:szCs w:val="18"/>
        </w:rPr>
        <w:t>Afdeling/kommunekreds:</w:t>
      </w:r>
      <w:r w:rsidRPr="002A32BB">
        <w:rPr>
          <w:szCs w:val="18"/>
        </w:rPr>
        <w:tab/>
      </w:r>
    </w:p>
    <w:p w14:paraId="64AB66C4" w14:textId="77777777" w:rsidR="00352C6E" w:rsidRDefault="00352C6E" w:rsidP="00F61E38">
      <w:pPr>
        <w:tabs>
          <w:tab w:val="left" w:pos="-900"/>
          <w:tab w:val="left" w:pos="-40"/>
          <w:tab w:val="right" w:leader="dot" w:pos="9214"/>
          <w:tab w:val="left" w:pos="9320"/>
          <w:tab w:val="left" w:pos="10160"/>
        </w:tabs>
        <w:spacing w:line="360" w:lineRule="exact"/>
        <w:rPr>
          <w:szCs w:val="18"/>
        </w:rPr>
      </w:pPr>
      <w:r>
        <w:rPr>
          <w:szCs w:val="18"/>
        </w:rPr>
        <w:t>Kontaktperson:</w:t>
      </w:r>
      <w:r w:rsidR="00181752" w:rsidRPr="002A32BB">
        <w:rPr>
          <w:szCs w:val="18"/>
        </w:rPr>
        <w:tab/>
      </w:r>
    </w:p>
    <w:p w14:paraId="1E926757" w14:textId="77777777" w:rsidR="00406120" w:rsidRPr="002A32BB" w:rsidRDefault="00181752" w:rsidP="00F61E38">
      <w:pPr>
        <w:tabs>
          <w:tab w:val="left" w:pos="-900"/>
          <w:tab w:val="left" w:pos="-40"/>
          <w:tab w:val="right" w:leader="dot" w:pos="9214"/>
          <w:tab w:val="left" w:pos="9320"/>
          <w:tab w:val="left" w:pos="10160"/>
        </w:tabs>
        <w:spacing w:line="360" w:lineRule="exact"/>
        <w:rPr>
          <w:szCs w:val="18"/>
        </w:rPr>
      </w:pPr>
      <w:r w:rsidRPr="002A32BB">
        <w:rPr>
          <w:szCs w:val="18"/>
        </w:rPr>
        <w:t>T</w:t>
      </w:r>
      <w:r w:rsidR="00406120" w:rsidRPr="002A32BB">
        <w:rPr>
          <w:szCs w:val="18"/>
        </w:rPr>
        <w:t>lf</w:t>
      </w:r>
      <w:r w:rsidR="00F91368">
        <w:rPr>
          <w:szCs w:val="18"/>
        </w:rPr>
        <w:t xml:space="preserve">. og </w:t>
      </w:r>
      <w:r w:rsidRPr="002A32BB">
        <w:rPr>
          <w:szCs w:val="18"/>
        </w:rPr>
        <w:t>e-mail</w:t>
      </w:r>
      <w:r w:rsidR="00352C6E">
        <w:rPr>
          <w:szCs w:val="18"/>
        </w:rPr>
        <w:t>:</w:t>
      </w:r>
      <w:r w:rsidR="00F91368">
        <w:rPr>
          <w:szCs w:val="18"/>
        </w:rPr>
        <w:tab/>
      </w:r>
    </w:p>
    <w:p w14:paraId="71932AED" w14:textId="77777777" w:rsidR="0069326F" w:rsidRDefault="00BA7867" w:rsidP="00F61E38">
      <w:pPr>
        <w:tabs>
          <w:tab w:val="left" w:pos="3686"/>
          <w:tab w:val="left" w:pos="5529"/>
          <w:tab w:val="left" w:leader="dot" w:pos="8789"/>
          <w:tab w:val="left" w:pos="9072"/>
        </w:tabs>
        <w:rPr>
          <w:szCs w:val="18"/>
        </w:rPr>
      </w:pPr>
      <w:r>
        <w:rPr>
          <w:szCs w:val="18"/>
        </w:rPr>
        <w:br/>
      </w:r>
      <w:r w:rsidR="00406120" w:rsidRPr="002A32BB">
        <w:rPr>
          <w:szCs w:val="18"/>
        </w:rPr>
        <w:t xml:space="preserve">Afdelingen/kommunekredsen søger </w:t>
      </w:r>
      <w:r w:rsidR="009739A0" w:rsidRPr="002A32BB">
        <w:rPr>
          <w:szCs w:val="18"/>
        </w:rPr>
        <w:t xml:space="preserve">om </w:t>
      </w:r>
      <w:r w:rsidR="00B933E8" w:rsidRPr="002A32BB">
        <w:rPr>
          <w:szCs w:val="18"/>
        </w:rPr>
        <w:t xml:space="preserve">et </w:t>
      </w:r>
      <w:r w:rsidR="00406120" w:rsidRPr="002A32BB">
        <w:rPr>
          <w:szCs w:val="18"/>
        </w:rPr>
        <w:t>lån</w:t>
      </w:r>
      <w:r w:rsidR="00B933E8" w:rsidRPr="002A32BB">
        <w:rPr>
          <w:szCs w:val="18"/>
        </w:rPr>
        <w:t xml:space="preserve"> på – beløb</w:t>
      </w:r>
      <w:r w:rsidR="00181752" w:rsidRPr="002A32BB">
        <w:rPr>
          <w:szCs w:val="18"/>
        </w:rPr>
        <w:t>ets størrelse:</w:t>
      </w:r>
      <w:r w:rsidR="0017756B" w:rsidRPr="002A32BB">
        <w:rPr>
          <w:szCs w:val="18"/>
        </w:rPr>
        <w:tab/>
      </w:r>
      <w:r w:rsidR="00B933E8" w:rsidRPr="002A32BB">
        <w:rPr>
          <w:szCs w:val="18"/>
        </w:rPr>
        <w:t>kr.</w:t>
      </w:r>
      <w:r w:rsidR="00A9014C">
        <w:rPr>
          <w:szCs w:val="18"/>
        </w:rPr>
        <w:t xml:space="preserve"> til </w:t>
      </w:r>
    </w:p>
    <w:p w14:paraId="35E2BA63" w14:textId="77777777" w:rsidR="00406120" w:rsidRPr="002A32BB" w:rsidRDefault="00F61E38" w:rsidP="00F61E38">
      <w:pPr>
        <w:tabs>
          <w:tab w:val="left" w:pos="3828"/>
          <w:tab w:val="left" w:pos="5670"/>
          <w:tab w:val="left" w:pos="8080"/>
          <w:tab w:val="left" w:leader="dot" w:pos="8789"/>
          <w:tab w:val="left" w:pos="9072"/>
        </w:tabs>
        <w:spacing w:line="360" w:lineRule="exact"/>
        <w:rPr>
          <w:szCs w:val="18"/>
        </w:rPr>
      </w:pP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997B1A" wp14:editId="3714612C">
                <wp:simplePos x="0" y="0"/>
                <wp:positionH relativeFrom="column">
                  <wp:posOffset>5704205</wp:posOffset>
                </wp:positionH>
                <wp:positionV relativeFrom="paragraph">
                  <wp:posOffset>72390</wp:posOffset>
                </wp:positionV>
                <wp:extent cx="114300" cy="114300"/>
                <wp:effectExtent l="0" t="0" r="19050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2DFEEB" w14:textId="77777777" w:rsidR="004400B4" w:rsidRDefault="004400B4" w:rsidP="004400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997B1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49.15pt;margin-top:5.7pt;width:9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">
                <v:textbox>
                  <w:txbxContent>
                    <w:p w14:paraId="0C2DFEEB" w14:textId="77777777" w:rsidR="004400B4" w:rsidRDefault="004400B4" w:rsidP="004400B4"/>
                  </w:txbxContent>
                </v:textbox>
              </v:shape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E0AED3" wp14:editId="7D9FA652">
                <wp:simplePos x="0" y="0"/>
                <wp:positionH relativeFrom="column">
                  <wp:posOffset>4554855</wp:posOffset>
                </wp:positionH>
                <wp:positionV relativeFrom="paragraph">
                  <wp:posOffset>72390</wp:posOffset>
                </wp:positionV>
                <wp:extent cx="114300" cy="114300"/>
                <wp:effectExtent l="0" t="0" r="19050" b="190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DF24E2" w14:textId="77777777" w:rsidR="004400B4" w:rsidRDefault="004400B4" w:rsidP="004400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E0AED3" id="_x0000_s1027" type="#_x0000_t202" style="position:absolute;margin-left:358.65pt;margin-top:5.7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">
                <v:textbox>
                  <w:txbxContent>
                    <w:p w14:paraId="21DF24E2" w14:textId="77777777" w:rsidR="004400B4" w:rsidRDefault="004400B4" w:rsidP="004400B4"/>
                  </w:txbxContent>
                </v:textbox>
              </v:shape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BC978A" wp14:editId="0E0E7DCD">
                <wp:simplePos x="0" y="0"/>
                <wp:positionH relativeFrom="column">
                  <wp:posOffset>3088005</wp:posOffset>
                </wp:positionH>
                <wp:positionV relativeFrom="paragraph">
                  <wp:posOffset>78740</wp:posOffset>
                </wp:positionV>
                <wp:extent cx="114300" cy="114300"/>
                <wp:effectExtent l="0" t="0" r="19050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12C8F" w14:textId="77777777" w:rsidR="004400B4" w:rsidRDefault="004400B4" w:rsidP="004400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BC978A" id="_x0000_s1028" type="#_x0000_t202" style="position:absolute;margin-left:243.15pt;margin-top:6.2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">
                <v:textbox>
                  <w:txbxContent>
                    <w:p w14:paraId="16B12C8F" w14:textId="77777777" w:rsidR="004400B4" w:rsidRDefault="004400B4" w:rsidP="004400B4"/>
                  </w:txbxContent>
                </v:textbox>
              </v:shape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FCCDE7" wp14:editId="69740C1B">
                <wp:simplePos x="0" y="0"/>
                <wp:positionH relativeFrom="column">
                  <wp:posOffset>1938655</wp:posOffset>
                </wp:positionH>
                <wp:positionV relativeFrom="paragraph">
                  <wp:posOffset>78740</wp:posOffset>
                </wp:positionV>
                <wp:extent cx="114300" cy="114300"/>
                <wp:effectExtent l="0" t="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677D92" w14:textId="77777777" w:rsidR="004400B4" w:rsidRDefault="004400B4" w:rsidP="004400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FCCDE7" id="_x0000_s1029" type="#_x0000_t202" style="position:absolute;margin-left:152.65pt;margin-top:6.2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">
                <v:textbox>
                  <w:txbxContent>
                    <w:p w14:paraId="7E677D92" w14:textId="77777777" w:rsidR="004400B4" w:rsidRDefault="004400B4" w:rsidP="004400B4"/>
                  </w:txbxContent>
                </v:textbox>
              </v:shape>
            </w:pict>
          </mc:Fallback>
        </mc:AlternateContent>
      </w:r>
      <w:r w:rsidR="00A9014C">
        <w:rPr>
          <w:szCs w:val="18"/>
        </w:rPr>
        <w:t>brug</w:t>
      </w:r>
      <w:r w:rsidR="004901CD">
        <w:rPr>
          <w:szCs w:val="18"/>
        </w:rPr>
        <w:t xml:space="preserve"> ved (sæt kryds)</w:t>
      </w:r>
      <w:r w:rsidR="004400B4">
        <w:rPr>
          <w:szCs w:val="18"/>
        </w:rPr>
        <w:t>:</w:t>
      </w:r>
      <w:r w:rsidR="004901CD">
        <w:rPr>
          <w:szCs w:val="18"/>
        </w:rPr>
        <w:t xml:space="preserve"> etablering</w:t>
      </w:r>
      <w:r w:rsidR="004400B4">
        <w:rPr>
          <w:szCs w:val="18"/>
        </w:rPr>
        <w:tab/>
      </w:r>
      <w:r w:rsidR="00A9014C">
        <w:rPr>
          <w:szCs w:val="18"/>
        </w:rPr>
        <w:t>re</w:t>
      </w:r>
      <w:r w:rsidR="004400B4">
        <w:rPr>
          <w:szCs w:val="18"/>
        </w:rPr>
        <w:t>novering</w:t>
      </w:r>
      <w:r w:rsidR="004400B4">
        <w:rPr>
          <w:szCs w:val="18"/>
        </w:rPr>
        <w:tab/>
      </w:r>
      <w:r w:rsidR="004F0D38">
        <w:rPr>
          <w:szCs w:val="18"/>
        </w:rPr>
        <w:t>flytning af butik</w:t>
      </w:r>
      <w:r w:rsidR="0069326F">
        <w:rPr>
          <w:szCs w:val="18"/>
        </w:rPr>
        <w:tab/>
      </w:r>
      <w:r w:rsidR="004400B4">
        <w:rPr>
          <w:szCs w:val="18"/>
        </w:rPr>
        <w:t>køb af bil</w:t>
      </w:r>
    </w:p>
    <w:p w14:paraId="56153E35" w14:textId="77777777" w:rsidR="00624C17" w:rsidRPr="002A32BB" w:rsidRDefault="00624C17" w:rsidP="00953E02">
      <w:pPr>
        <w:tabs>
          <w:tab w:val="left" w:pos="-40"/>
          <w:tab w:val="right" w:leader="dot" w:pos="9072"/>
        </w:tabs>
        <w:rPr>
          <w:szCs w:val="18"/>
        </w:rPr>
      </w:pPr>
    </w:p>
    <w:p w14:paraId="080053B8" w14:textId="77777777" w:rsidR="00406120" w:rsidRPr="002A32BB" w:rsidRDefault="00624C17" w:rsidP="00F61E38">
      <w:pPr>
        <w:tabs>
          <w:tab w:val="right" w:leader="dot" w:pos="9214"/>
        </w:tabs>
        <w:spacing w:line="360" w:lineRule="exact"/>
        <w:rPr>
          <w:szCs w:val="18"/>
        </w:rPr>
      </w:pPr>
      <w:r w:rsidRPr="002A32BB">
        <w:rPr>
          <w:szCs w:val="18"/>
        </w:rPr>
        <w:t xml:space="preserve">Røde Kors-butikkens adresse: </w:t>
      </w:r>
      <w:r w:rsidR="00406120" w:rsidRPr="002A32BB">
        <w:rPr>
          <w:szCs w:val="18"/>
        </w:rPr>
        <w:tab/>
      </w:r>
    </w:p>
    <w:p w14:paraId="0F9872DE" w14:textId="77777777" w:rsidR="00F91368" w:rsidRPr="00B97F1E" w:rsidRDefault="00F91368" w:rsidP="00F61E38">
      <w:pPr>
        <w:spacing w:line="360" w:lineRule="exact"/>
      </w:pPr>
      <w:r>
        <w:t>Der søges t</w:t>
      </w:r>
      <w:r w:rsidRPr="00B97F1E">
        <w:t xml:space="preserve">il </w:t>
      </w:r>
      <w:r>
        <w:t>– kort beskrivelse og begrundelse for ansøgningen</w:t>
      </w:r>
      <w:r w:rsidRPr="00B97F1E">
        <w:t>:</w:t>
      </w:r>
    </w:p>
    <w:p w14:paraId="667B6AE4" w14:textId="77777777" w:rsidR="00F91368" w:rsidRPr="00B97F1E" w:rsidRDefault="00F91368" w:rsidP="00F61E38">
      <w:pPr>
        <w:tabs>
          <w:tab w:val="left" w:pos="-900"/>
          <w:tab w:val="left" w:pos="-40"/>
          <w:tab w:val="right" w:leader="dot" w:pos="9214"/>
          <w:tab w:val="left" w:pos="9320"/>
          <w:tab w:val="left" w:pos="10160"/>
        </w:tabs>
        <w:spacing w:line="360" w:lineRule="exact"/>
        <w:rPr>
          <w:szCs w:val="18"/>
        </w:rPr>
      </w:pPr>
      <w:r w:rsidRPr="00B97F1E">
        <w:rPr>
          <w:szCs w:val="18"/>
        </w:rPr>
        <w:tab/>
      </w:r>
    </w:p>
    <w:p w14:paraId="27C0882B" w14:textId="77777777" w:rsidR="00F91368" w:rsidRPr="00B97F1E" w:rsidRDefault="00F91368" w:rsidP="00F61E38">
      <w:pPr>
        <w:tabs>
          <w:tab w:val="left" w:pos="-900"/>
          <w:tab w:val="left" w:pos="-40"/>
          <w:tab w:val="right" w:leader="dot" w:pos="9214"/>
          <w:tab w:val="left" w:pos="9320"/>
          <w:tab w:val="left" w:pos="10160"/>
        </w:tabs>
        <w:spacing w:line="360" w:lineRule="exact"/>
        <w:rPr>
          <w:szCs w:val="18"/>
        </w:rPr>
      </w:pPr>
      <w:r w:rsidRPr="00B97F1E">
        <w:rPr>
          <w:szCs w:val="18"/>
        </w:rPr>
        <w:tab/>
      </w:r>
    </w:p>
    <w:p w14:paraId="20349D35" w14:textId="77777777" w:rsidR="00F91368" w:rsidRPr="00B97F1E" w:rsidRDefault="00F91368" w:rsidP="00F61E38">
      <w:pPr>
        <w:tabs>
          <w:tab w:val="left" w:pos="-900"/>
          <w:tab w:val="left" w:pos="-40"/>
          <w:tab w:val="right" w:leader="dot" w:pos="9214"/>
          <w:tab w:val="left" w:pos="9320"/>
          <w:tab w:val="left" w:pos="10160"/>
        </w:tabs>
        <w:spacing w:line="360" w:lineRule="exact"/>
        <w:rPr>
          <w:szCs w:val="18"/>
        </w:rPr>
      </w:pPr>
      <w:r w:rsidRPr="00B97F1E">
        <w:rPr>
          <w:szCs w:val="18"/>
        </w:rPr>
        <w:tab/>
      </w:r>
    </w:p>
    <w:p w14:paraId="1D7FCDF4" w14:textId="77777777" w:rsidR="00F91368" w:rsidRPr="00B97F1E" w:rsidRDefault="00F91368" w:rsidP="00F61E38">
      <w:pPr>
        <w:tabs>
          <w:tab w:val="left" w:pos="-900"/>
          <w:tab w:val="left" w:pos="-40"/>
          <w:tab w:val="right" w:leader="dot" w:pos="9214"/>
          <w:tab w:val="left" w:pos="9320"/>
          <w:tab w:val="left" w:pos="10160"/>
        </w:tabs>
        <w:spacing w:line="360" w:lineRule="exact"/>
        <w:rPr>
          <w:szCs w:val="18"/>
        </w:rPr>
      </w:pPr>
      <w:r w:rsidRPr="00B97F1E">
        <w:rPr>
          <w:szCs w:val="18"/>
        </w:rPr>
        <w:tab/>
      </w:r>
    </w:p>
    <w:p w14:paraId="4B0CB8FF" w14:textId="77777777" w:rsidR="00F91368" w:rsidRPr="00B97F1E" w:rsidRDefault="00F91368" w:rsidP="00F61E38">
      <w:pPr>
        <w:tabs>
          <w:tab w:val="left" w:pos="-900"/>
          <w:tab w:val="left" w:pos="-40"/>
          <w:tab w:val="right" w:leader="dot" w:pos="9214"/>
          <w:tab w:val="left" w:pos="9320"/>
          <w:tab w:val="left" w:pos="10160"/>
        </w:tabs>
        <w:spacing w:line="360" w:lineRule="exact"/>
        <w:rPr>
          <w:szCs w:val="18"/>
        </w:rPr>
      </w:pPr>
      <w:r w:rsidRPr="00B97F1E">
        <w:rPr>
          <w:szCs w:val="18"/>
        </w:rPr>
        <w:tab/>
      </w:r>
    </w:p>
    <w:p w14:paraId="4221E0AF" w14:textId="77777777" w:rsidR="00F91368" w:rsidRPr="00B97F1E" w:rsidRDefault="00F91368" w:rsidP="00F61E38">
      <w:pPr>
        <w:tabs>
          <w:tab w:val="left" w:pos="-900"/>
          <w:tab w:val="left" w:pos="-40"/>
          <w:tab w:val="right" w:leader="dot" w:pos="9214"/>
          <w:tab w:val="left" w:pos="9320"/>
          <w:tab w:val="left" w:pos="10160"/>
        </w:tabs>
        <w:spacing w:line="360" w:lineRule="exact"/>
        <w:rPr>
          <w:szCs w:val="18"/>
        </w:rPr>
      </w:pPr>
      <w:r w:rsidRPr="00B97F1E">
        <w:rPr>
          <w:szCs w:val="18"/>
        </w:rPr>
        <w:tab/>
      </w:r>
    </w:p>
    <w:p w14:paraId="28B56F72" w14:textId="77777777" w:rsidR="003C4DFC" w:rsidRDefault="003C4DFC" w:rsidP="00953E02">
      <w:pPr>
        <w:rPr>
          <w:rStyle w:val="Catagory"/>
          <w:sz w:val="18"/>
          <w:szCs w:val="18"/>
        </w:rPr>
      </w:pPr>
    </w:p>
    <w:p w14:paraId="53812208" w14:textId="77777777" w:rsidR="003C4DFC" w:rsidRDefault="006257C8" w:rsidP="00953E02">
      <w:pPr>
        <w:rPr>
          <w:rStyle w:val="Catagory"/>
          <w:sz w:val="18"/>
          <w:szCs w:val="18"/>
        </w:rPr>
      </w:pPr>
      <w:r>
        <w:t>A</w:t>
      </w:r>
      <w:r w:rsidRPr="00B97F1E">
        <w:t>fdelingens/kommunekre</w:t>
      </w:r>
      <w:r>
        <w:t xml:space="preserve">dsens </w:t>
      </w:r>
      <w:r w:rsidR="003C4DFC">
        <w:rPr>
          <w:rStyle w:val="Catagory"/>
          <w:sz w:val="18"/>
          <w:szCs w:val="18"/>
        </w:rPr>
        <w:t>økonomiske</w:t>
      </w:r>
      <w:r>
        <w:rPr>
          <w:rStyle w:val="Catagory"/>
          <w:sz w:val="18"/>
          <w:szCs w:val="18"/>
        </w:rPr>
        <w:t xml:space="preserve"> situation</w:t>
      </w:r>
    </w:p>
    <w:p w14:paraId="1C0380E6" w14:textId="77777777" w:rsidR="006257C8" w:rsidRDefault="006257C8" w:rsidP="00953E02">
      <w:pPr>
        <w:tabs>
          <w:tab w:val="left" w:pos="-40"/>
          <w:tab w:val="left" w:pos="5103"/>
          <w:tab w:val="left" w:pos="7797"/>
        </w:tabs>
        <w:rPr>
          <w:szCs w:val="18"/>
          <w:u w:val="single"/>
        </w:rPr>
      </w:pPr>
    </w:p>
    <w:p w14:paraId="4D74B1EC" w14:textId="77777777" w:rsidR="006257C8" w:rsidRPr="006257C8" w:rsidRDefault="006257C8" w:rsidP="00F61E38">
      <w:pPr>
        <w:tabs>
          <w:tab w:val="left" w:pos="5245"/>
          <w:tab w:val="left" w:leader="dot" w:pos="5812"/>
          <w:tab w:val="left" w:pos="7938"/>
          <w:tab w:val="left" w:leader="dot" w:pos="8505"/>
        </w:tabs>
        <w:spacing w:after="40" w:line="360" w:lineRule="exact"/>
        <w:rPr>
          <w:szCs w:val="18"/>
          <w:u w:val="single"/>
        </w:rPr>
      </w:pPr>
      <w:r w:rsidRPr="004F67DF">
        <w:rPr>
          <w:szCs w:val="18"/>
        </w:rPr>
        <w:t>Regnskab</w:t>
      </w:r>
      <w:r w:rsidR="0069326F">
        <w:rPr>
          <w:szCs w:val="18"/>
        </w:rPr>
        <w:tab/>
      </w:r>
      <w:r w:rsidRPr="004F67DF">
        <w:rPr>
          <w:szCs w:val="18"/>
        </w:rPr>
        <w:t>20</w:t>
      </w:r>
      <w:r w:rsidR="00953E02">
        <w:rPr>
          <w:szCs w:val="18"/>
        </w:rPr>
        <w:tab/>
      </w:r>
      <w:r w:rsidR="00953E02">
        <w:rPr>
          <w:szCs w:val="18"/>
        </w:rPr>
        <w:tab/>
      </w:r>
      <w:r w:rsidRPr="004F67DF">
        <w:rPr>
          <w:szCs w:val="18"/>
        </w:rPr>
        <w:t>20</w:t>
      </w:r>
      <w:r w:rsidR="00953E02">
        <w:rPr>
          <w:szCs w:val="18"/>
        </w:rPr>
        <w:tab/>
      </w:r>
    </w:p>
    <w:p w14:paraId="10DA97AF" w14:textId="77777777" w:rsidR="006257C8" w:rsidRPr="00B97F1E" w:rsidRDefault="006257C8" w:rsidP="00F61E38">
      <w:pPr>
        <w:tabs>
          <w:tab w:val="left" w:pos="4678"/>
          <w:tab w:val="right" w:leader="dot" w:pos="6521"/>
          <w:tab w:val="left" w:pos="7371"/>
          <w:tab w:val="right" w:leader="dot" w:pos="9214"/>
        </w:tabs>
        <w:spacing w:line="360" w:lineRule="exact"/>
        <w:rPr>
          <w:szCs w:val="18"/>
        </w:rPr>
      </w:pPr>
      <w:r>
        <w:rPr>
          <w:szCs w:val="18"/>
        </w:rPr>
        <w:t>Driftsoverskud</w:t>
      </w:r>
      <w:r w:rsidRPr="00B97F1E">
        <w:rPr>
          <w:szCs w:val="18"/>
        </w:rPr>
        <w:t>:</w:t>
      </w:r>
      <w:r w:rsidRPr="00B97F1E">
        <w:rPr>
          <w:szCs w:val="18"/>
        </w:rPr>
        <w:tab/>
      </w:r>
      <w:r w:rsidRPr="00B97F1E">
        <w:rPr>
          <w:szCs w:val="18"/>
        </w:rPr>
        <w:tab/>
      </w:r>
      <w:r w:rsidRPr="00B97F1E">
        <w:rPr>
          <w:szCs w:val="18"/>
        </w:rPr>
        <w:tab/>
      </w:r>
      <w:r w:rsidRPr="00B97F1E">
        <w:rPr>
          <w:szCs w:val="18"/>
        </w:rPr>
        <w:tab/>
      </w:r>
    </w:p>
    <w:p w14:paraId="2CF9CC19" w14:textId="77777777" w:rsidR="006257C8" w:rsidRPr="00B97F1E" w:rsidRDefault="006257C8" w:rsidP="00F61E38">
      <w:pPr>
        <w:tabs>
          <w:tab w:val="left" w:pos="-40"/>
          <w:tab w:val="left" w:pos="4678"/>
          <w:tab w:val="right" w:leader="dot" w:pos="6521"/>
          <w:tab w:val="left" w:pos="7371"/>
          <w:tab w:val="right" w:leader="dot" w:pos="9214"/>
        </w:tabs>
        <w:spacing w:line="360" w:lineRule="exact"/>
        <w:rPr>
          <w:szCs w:val="18"/>
        </w:rPr>
      </w:pPr>
      <w:r w:rsidRPr="00B97F1E">
        <w:rPr>
          <w:szCs w:val="18"/>
        </w:rPr>
        <w:t>Fondsmidler/hensatte midler:</w:t>
      </w:r>
      <w:r w:rsidRPr="00B97F1E">
        <w:rPr>
          <w:szCs w:val="18"/>
        </w:rPr>
        <w:tab/>
      </w:r>
      <w:r w:rsidRPr="00B97F1E">
        <w:rPr>
          <w:szCs w:val="18"/>
        </w:rPr>
        <w:tab/>
      </w:r>
      <w:r w:rsidRPr="00B97F1E">
        <w:rPr>
          <w:szCs w:val="18"/>
        </w:rPr>
        <w:tab/>
      </w:r>
      <w:r w:rsidRPr="00B97F1E">
        <w:rPr>
          <w:szCs w:val="18"/>
        </w:rPr>
        <w:tab/>
      </w:r>
    </w:p>
    <w:p w14:paraId="0617A56A" w14:textId="77777777" w:rsidR="006257C8" w:rsidRPr="00B97F1E" w:rsidRDefault="006257C8" w:rsidP="00F61E38">
      <w:pPr>
        <w:tabs>
          <w:tab w:val="left" w:pos="-40"/>
          <w:tab w:val="left" w:pos="4678"/>
          <w:tab w:val="right" w:leader="dot" w:pos="6521"/>
          <w:tab w:val="left" w:pos="7371"/>
          <w:tab w:val="right" w:leader="dot" w:pos="9214"/>
        </w:tabs>
        <w:spacing w:line="360" w:lineRule="exact"/>
        <w:rPr>
          <w:szCs w:val="18"/>
        </w:rPr>
      </w:pPr>
      <w:r>
        <w:rPr>
          <w:szCs w:val="18"/>
        </w:rPr>
        <w:t>Indestående i bank</w:t>
      </w:r>
      <w:r w:rsidRPr="00B97F1E">
        <w:rPr>
          <w:szCs w:val="18"/>
        </w:rPr>
        <w:t>:</w:t>
      </w:r>
      <w:r w:rsidRPr="00B97F1E">
        <w:rPr>
          <w:szCs w:val="18"/>
        </w:rPr>
        <w:tab/>
      </w:r>
      <w:r w:rsidRPr="00B97F1E">
        <w:rPr>
          <w:szCs w:val="18"/>
        </w:rPr>
        <w:tab/>
      </w:r>
      <w:r w:rsidRPr="00B97F1E">
        <w:rPr>
          <w:szCs w:val="18"/>
        </w:rPr>
        <w:tab/>
      </w:r>
      <w:r w:rsidRPr="00B97F1E">
        <w:rPr>
          <w:szCs w:val="18"/>
        </w:rPr>
        <w:tab/>
      </w:r>
    </w:p>
    <w:p w14:paraId="54318E2D" w14:textId="77777777" w:rsidR="006257C8" w:rsidRDefault="006257C8" w:rsidP="00953E02"/>
    <w:p w14:paraId="0C2836CF" w14:textId="77777777" w:rsidR="006257C8" w:rsidRPr="00B97F1E" w:rsidRDefault="006257C8" w:rsidP="00F61E38">
      <w:r>
        <w:t>B</w:t>
      </w:r>
      <w:r w:rsidRPr="00B97F1E">
        <w:t>emærkninger:</w:t>
      </w:r>
    </w:p>
    <w:p w14:paraId="7DCB4A3C" w14:textId="77777777" w:rsidR="006257C8" w:rsidRPr="00B97F1E" w:rsidRDefault="006257C8" w:rsidP="00F61E38">
      <w:pPr>
        <w:tabs>
          <w:tab w:val="right" w:leader="dot" w:pos="9214"/>
        </w:tabs>
        <w:spacing w:line="360" w:lineRule="exact"/>
        <w:rPr>
          <w:szCs w:val="18"/>
        </w:rPr>
      </w:pPr>
      <w:r w:rsidRPr="00B97F1E">
        <w:rPr>
          <w:szCs w:val="18"/>
        </w:rPr>
        <w:tab/>
      </w:r>
    </w:p>
    <w:p w14:paraId="7AEBD1FC" w14:textId="77777777" w:rsidR="006257C8" w:rsidRPr="00B97F1E" w:rsidRDefault="006257C8" w:rsidP="00F61E38">
      <w:pPr>
        <w:tabs>
          <w:tab w:val="left" w:pos="-40"/>
          <w:tab w:val="right" w:leader="dot" w:pos="9214"/>
        </w:tabs>
        <w:spacing w:line="360" w:lineRule="exact"/>
        <w:rPr>
          <w:szCs w:val="18"/>
        </w:rPr>
      </w:pPr>
      <w:r w:rsidRPr="00B97F1E">
        <w:rPr>
          <w:szCs w:val="18"/>
        </w:rPr>
        <w:tab/>
      </w:r>
    </w:p>
    <w:p w14:paraId="43E3A9DB" w14:textId="77777777" w:rsidR="00406120" w:rsidRPr="002A32BB" w:rsidRDefault="00F91368" w:rsidP="00814866">
      <w:pPr>
        <w:tabs>
          <w:tab w:val="left" w:pos="-900"/>
          <w:tab w:val="left" w:pos="-40"/>
          <w:tab w:val="right" w:leader="dot" w:pos="9072"/>
          <w:tab w:val="left" w:pos="9320"/>
          <w:tab w:val="left" w:pos="10160"/>
        </w:tabs>
        <w:spacing w:before="120"/>
        <w:rPr>
          <w:szCs w:val="18"/>
        </w:rPr>
      </w:pPr>
      <w:r>
        <w:rPr>
          <w:rStyle w:val="Catagory"/>
          <w:sz w:val="18"/>
          <w:szCs w:val="18"/>
        </w:rPr>
        <w:t>For ansøgninger</w:t>
      </w:r>
      <w:r w:rsidR="00922514">
        <w:rPr>
          <w:rStyle w:val="Catagory"/>
          <w:sz w:val="18"/>
          <w:szCs w:val="18"/>
        </w:rPr>
        <w:t>,</w:t>
      </w:r>
      <w:r>
        <w:rPr>
          <w:rStyle w:val="Catagory"/>
          <w:sz w:val="18"/>
          <w:szCs w:val="18"/>
        </w:rPr>
        <w:t xml:space="preserve"> </w:t>
      </w:r>
      <w:r w:rsidR="00922514">
        <w:rPr>
          <w:rStyle w:val="Catagory"/>
          <w:sz w:val="18"/>
          <w:szCs w:val="18"/>
        </w:rPr>
        <w:t>hvor der maksimalt investeres</w:t>
      </w:r>
      <w:r w:rsidR="006957D6">
        <w:rPr>
          <w:rStyle w:val="Catagory"/>
          <w:sz w:val="18"/>
          <w:szCs w:val="18"/>
        </w:rPr>
        <w:t xml:space="preserve"> </w:t>
      </w:r>
      <w:r>
        <w:rPr>
          <w:rStyle w:val="Catagory"/>
          <w:sz w:val="18"/>
          <w:szCs w:val="18"/>
        </w:rPr>
        <w:t xml:space="preserve">125.000 </w:t>
      </w:r>
      <w:r w:rsidR="00951DD9">
        <w:rPr>
          <w:rStyle w:val="Catagory"/>
          <w:sz w:val="18"/>
          <w:szCs w:val="18"/>
        </w:rPr>
        <w:t xml:space="preserve">kr. </w:t>
      </w:r>
      <w:r w:rsidR="006957D6">
        <w:rPr>
          <w:rStyle w:val="Catagory"/>
          <w:sz w:val="18"/>
          <w:szCs w:val="18"/>
        </w:rPr>
        <w:t>eller derunder</w:t>
      </w:r>
      <w:r w:rsidR="00922514">
        <w:rPr>
          <w:rStyle w:val="Catagory"/>
          <w:sz w:val="18"/>
          <w:szCs w:val="18"/>
        </w:rPr>
        <w:t>,</w:t>
      </w:r>
      <w:r w:rsidR="006957D6">
        <w:rPr>
          <w:rStyle w:val="Catagory"/>
          <w:sz w:val="18"/>
          <w:szCs w:val="18"/>
        </w:rPr>
        <w:t xml:space="preserve"> </w:t>
      </w:r>
      <w:r w:rsidR="00951DD9">
        <w:rPr>
          <w:rStyle w:val="Catagory"/>
          <w:sz w:val="18"/>
          <w:szCs w:val="18"/>
        </w:rPr>
        <w:t>skal der indsendes et ansøgningsskema</w:t>
      </w:r>
      <w:r w:rsidR="00167038">
        <w:rPr>
          <w:rStyle w:val="Catagory"/>
          <w:sz w:val="18"/>
          <w:szCs w:val="18"/>
        </w:rPr>
        <w:t xml:space="preserve"> med udfyldelse af ovenstående med underskrift</w:t>
      </w:r>
      <w:r w:rsidR="003C4DFC">
        <w:rPr>
          <w:rStyle w:val="Catagory"/>
          <w:sz w:val="18"/>
          <w:szCs w:val="18"/>
        </w:rPr>
        <w:t>.</w:t>
      </w:r>
    </w:p>
    <w:p w14:paraId="0FF81366" w14:textId="77777777" w:rsidR="00EA5E4C" w:rsidRDefault="00EA5E4C" w:rsidP="00953E02">
      <w:pPr>
        <w:rPr>
          <w:rStyle w:val="Catagory"/>
          <w:sz w:val="18"/>
          <w:szCs w:val="18"/>
        </w:rPr>
      </w:pPr>
    </w:p>
    <w:p w14:paraId="3B0CE58E" w14:textId="77777777" w:rsidR="00EA5E4C" w:rsidRDefault="00EA5E4C" w:rsidP="00953E02">
      <w:pPr>
        <w:rPr>
          <w:rStyle w:val="Catagory"/>
          <w:sz w:val="18"/>
          <w:szCs w:val="18"/>
        </w:rPr>
      </w:pPr>
      <w:r w:rsidRPr="002A32BB">
        <w:rPr>
          <w:rStyle w:val="Catagory"/>
          <w:sz w:val="18"/>
          <w:szCs w:val="18"/>
        </w:rPr>
        <w:lastRenderedPageBreak/>
        <w:t xml:space="preserve">Ved </w:t>
      </w:r>
      <w:r w:rsidRPr="002A32BB">
        <w:rPr>
          <w:rStyle w:val="Catagory"/>
          <w:color w:val="C00000"/>
          <w:sz w:val="18"/>
          <w:szCs w:val="18"/>
        </w:rPr>
        <w:t>etablering</w:t>
      </w:r>
      <w:r w:rsidR="00D13C5A">
        <w:rPr>
          <w:rStyle w:val="Catagory"/>
          <w:color w:val="C00000"/>
          <w:sz w:val="18"/>
          <w:szCs w:val="18"/>
        </w:rPr>
        <w:t xml:space="preserve">, flytning og renovering </w:t>
      </w:r>
      <w:r w:rsidR="00D13C5A" w:rsidRPr="004901CD">
        <w:rPr>
          <w:rStyle w:val="Catagory"/>
          <w:sz w:val="18"/>
          <w:szCs w:val="18"/>
        </w:rPr>
        <w:t xml:space="preserve">af </w:t>
      </w:r>
      <w:r w:rsidRPr="002A32BB">
        <w:rPr>
          <w:rStyle w:val="Catagory"/>
          <w:sz w:val="18"/>
          <w:szCs w:val="18"/>
        </w:rPr>
        <w:t>butik</w:t>
      </w:r>
      <w:r w:rsidR="006957D6">
        <w:rPr>
          <w:rStyle w:val="Catagory"/>
          <w:sz w:val="18"/>
          <w:szCs w:val="18"/>
        </w:rPr>
        <w:t>,</w:t>
      </w:r>
      <w:r w:rsidRPr="002A32BB">
        <w:rPr>
          <w:rStyle w:val="Catagory"/>
          <w:sz w:val="18"/>
          <w:szCs w:val="18"/>
        </w:rPr>
        <w:t xml:space="preserve"> </w:t>
      </w:r>
      <w:r w:rsidR="00951DD9">
        <w:rPr>
          <w:rStyle w:val="Catagory"/>
          <w:sz w:val="18"/>
          <w:szCs w:val="18"/>
        </w:rPr>
        <w:t xml:space="preserve">hvor </w:t>
      </w:r>
      <w:r w:rsidR="00922514">
        <w:rPr>
          <w:rStyle w:val="Catagory"/>
          <w:sz w:val="18"/>
          <w:szCs w:val="18"/>
        </w:rPr>
        <w:t xml:space="preserve">der samlet investeres mere </w:t>
      </w:r>
      <w:r w:rsidR="00D13C5A">
        <w:rPr>
          <w:rStyle w:val="Catagory"/>
          <w:sz w:val="18"/>
          <w:szCs w:val="18"/>
        </w:rPr>
        <w:t xml:space="preserve">end 125.000 </w:t>
      </w:r>
      <w:r w:rsidR="00352C6E">
        <w:rPr>
          <w:rStyle w:val="Catagory"/>
          <w:sz w:val="18"/>
          <w:szCs w:val="18"/>
        </w:rPr>
        <w:t>kr.</w:t>
      </w:r>
      <w:r w:rsidR="006957D6">
        <w:rPr>
          <w:rStyle w:val="Catagory"/>
          <w:sz w:val="18"/>
          <w:szCs w:val="18"/>
        </w:rPr>
        <w:t>,</w:t>
      </w:r>
      <w:r w:rsidR="00352C6E">
        <w:rPr>
          <w:rStyle w:val="Catagory"/>
          <w:sz w:val="18"/>
          <w:szCs w:val="18"/>
        </w:rPr>
        <w:t xml:space="preserve"> </w:t>
      </w:r>
      <w:r w:rsidRPr="002A32BB">
        <w:rPr>
          <w:rStyle w:val="Catagory"/>
          <w:sz w:val="18"/>
          <w:szCs w:val="18"/>
        </w:rPr>
        <w:t xml:space="preserve">skal </w:t>
      </w:r>
      <w:r w:rsidR="00F91368">
        <w:rPr>
          <w:rStyle w:val="Catagory"/>
          <w:sz w:val="18"/>
          <w:szCs w:val="18"/>
        </w:rPr>
        <w:t xml:space="preserve">afdelingen/kommunekredsen </w:t>
      </w:r>
      <w:r w:rsidRPr="002A32BB">
        <w:rPr>
          <w:rStyle w:val="Catagory"/>
          <w:sz w:val="18"/>
          <w:szCs w:val="18"/>
        </w:rPr>
        <w:t>beskri</w:t>
      </w:r>
      <w:r w:rsidR="00F91368">
        <w:rPr>
          <w:rStyle w:val="Catagory"/>
          <w:sz w:val="18"/>
          <w:szCs w:val="18"/>
        </w:rPr>
        <w:t xml:space="preserve">ve følgende forhold </w:t>
      </w:r>
      <w:r w:rsidR="00951DD9">
        <w:rPr>
          <w:rStyle w:val="Catagory"/>
          <w:sz w:val="18"/>
          <w:szCs w:val="18"/>
        </w:rPr>
        <w:t xml:space="preserve">i separat notat </w:t>
      </w:r>
      <w:r w:rsidR="00F91368">
        <w:rPr>
          <w:rStyle w:val="Catagory"/>
          <w:sz w:val="18"/>
          <w:szCs w:val="18"/>
        </w:rPr>
        <w:t>i samarbejde med genbrugskonsulent og regional udviklingskonsulent</w:t>
      </w:r>
      <w:r w:rsidRPr="002A32BB">
        <w:rPr>
          <w:rStyle w:val="Catagory"/>
          <w:sz w:val="18"/>
          <w:szCs w:val="18"/>
        </w:rPr>
        <w:t xml:space="preserve">: </w:t>
      </w:r>
    </w:p>
    <w:p w14:paraId="78CF4695" w14:textId="77777777" w:rsidR="00EA5E4C" w:rsidRPr="00F91368" w:rsidRDefault="00EA5E4C" w:rsidP="00953E02">
      <w:pPr>
        <w:pStyle w:val="ListParagraph"/>
        <w:numPr>
          <w:ilvl w:val="0"/>
          <w:numId w:val="17"/>
        </w:numPr>
        <w:ind w:left="170" w:hanging="170"/>
        <w:rPr>
          <w:rStyle w:val="Catagory"/>
          <w:sz w:val="18"/>
          <w:szCs w:val="18"/>
        </w:rPr>
      </w:pPr>
      <w:r w:rsidRPr="00F91368">
        <w:rPr>
          <w:rStyle w:val="Catagory"/>
          <w:sz w:val="18"/>
          <w:szCs w:val="18"/>
        </w:rPr>
        <w:t>Situationsbeskrivelse for afdelingen herunder økonomisk situation samt baggrunden for ønsket om lån. Evt. lidt om afdelingens historie, hvis det er relevant.</w:t>
      </w:r>
    </w:p>
    <w:p w14:paraId="42D3C5B4" w14:textId="77777777" w:rsidR="00EA5E4C" w:rsidRPr="00F91368" w:rsidRDefault="00EA5E4C" w:rsidP="00953E02">
      <w:pPr>
        <w:pStyle w:val="ListParagraph"/>
        <w:numPr>
          <w:ilvl w:val="0"/>
          <w:numId w:val="17"/>
        </w:numPr>
        <w:ind w:left="170" w:hanging="170"/>
        <w:rPr>
          <w:rStyle w:val="Catagory"/>
          <w:sz w:val="18"/>
          <w:szCs w:val="18"/>
        </w:rPr>
      </w:pPr>
      <w:r w:rsidRPr="00F91368">
        <w:rPr>
          <w:rStyle w:val="Catagory"/>
          <w:sz w:val="18"/>
          <w:szCs w:val="18"/>
        </w:rPr>
        <w:t xml:space="preserve">Konkurrenceforhold i området og hvordan butikken vil profilere </w:t>
      </w:r>
      <w:r w:rsidR="00687370" w:rsidRPr="00F91368">
        <w:rPr>
          <w:rStyle w:val="Catagory"/>
          <w:sz w:val="18"/>
          <w:szCs w:val="18"/>
        </w:rPr>
        <w:t xml:space="preserve">sig </w:t>
      </w:r>
      <w:r w:rsidRPr="00F91368">
        <w:rPr>
          <w:rStyle w:val="Catagory"/>
          <w:sz w:val="18"/>
          <w:szCs w:val="18"/>
        </w:rPr>
        <w:t>i</w:t>
      </w:r>
      <w:r w:rsidR="00737B55" w:rsidRPr="00F91368">
        <w:rPr>
          <w:rStyle w:val="Catagory"/>
          <w:sz w:val="18"/>
          <w:szCs w:val="18"/>
        </w:rPr>
        <w:t xml:space="preserve"> </w:t>
      </w:r>
      <w:r w:rsidRPr="00F91368">
        <w:rPr>
          <w:rStyle w:val="Catagory"/>
          <w:sz w:val="18"/>
          <w:szCs w:val="18"/>
        </w:rPr>
        <w:t>f</w:t>
      </w:r>
      <w:r w:rsidR="00737B55" w:rsidRPr="00F91368">
        <w:rPr>
          <w:rStyle w:val="Catagory"/>
          <w:sz w:val="18"/>
          <w:szCs w:val="18"/>
        </w:rPr>
        <w:t>orhold til</w:t>
      </w:r>
      <w:r w:rsidRPr="00F91368">
        <w:rPr>
          <w:rStyle w:val="Catagory"/>
          <w:sz w:val="18"/>
          <w:szCs w:val="18"/>
        </w:rPr>
        <w:t xml:space="preserve"> andre genbrugsbutikker i området</w:t>
      </w:r>
      <w:r w:rsidR="00E77642" w:rsidRPr="00F91368">
        <w:rPr>
          <w:rStyle w:val="Catagory"/>
          <w:sz w:val="18"/>
          <w:szCs w:val="18"/>
        </w:rPr>
        <w:t>.</w:t>
      </w:r>
    </w:p>
    <w:p w14:paraId="515462BB" w14:textId="77777777" w:rsidR="00EA5E4C" w:rsidRPr="00F91368" w:rsidRDefault="00EA5E4C" w:rsidP="00953E02">
      <w:pPr>
        <w:pStyle w:val="ListParagraph"/>
        <w:numPr>
          <w:ilvl w:val="0"/>
          <w:numId w:val="17"/>
        </w:numPr>
        <w:ind w:left="170" w:hanging="170"/>
        <w:rPr>
          <w:rStyle w:val="Catagory"/>
          <w:sz w:val="18"/>
          <w:szCs w:val="18"/>
        </w:rPr>
      </w:pPr>
      <w:r w:rsidRPr="00F91368">
        <w:rPr>
          <w:rStyle w:val="Catagory"/>
          <w:sz w:val="18"/>
          <w:szCs w:val="18"/>
        </w:rPr>
        <w:t>Ydre rammer herunder geografisk placering, parkeringsforhold for kunder og donorer, adgangsforhold for centret</w:t>
      </w:r>
      <w:r w:rsidR="00687370" w:rsidRPr="00F91368">
        <w:rPr>
          <w:rStyle w:val="Catagory"/>
          <w:sz w:val="18"/>
          <w:szCs w:val="18"/>
        </w:rPr>
        <w:t>.</w:t>
      </w:r>
    </w:p>
    <w:p w14:paraId="2D5C7FB2" w14:textId="77777777" w:rsidR="00EA5E4C" w:rsidRPr="00F91368" w:rsidRDefault="00EA5E4C" w:rsidP="00953E02">
      <w:pPr>
        <w:pStyle w:val="ListParagraph"/>
        <w:numPr>
          <w:ilvl w:val="0"/>
          <w:numId w:val="17"/>
        </w:numPr>
        <w:ind w:left="170" w:hanging="170"/>
        <w:rPr>
          <w:rStyle w:val="Catagory"/>
          <w:sz w:val="18"/>
          <w:szCs w:val="18"/>
        </w:rPr>
      </w:pPr>
      <w:r w:rsidRPr="00F91368">
        <w:rPr>
          <w:rStyle w:val="Catagory"/>
          <w:sz w:val="18"/>
          <w:szCs w:val="18"/>
        </w:rPr>
        <w:t>Indre rammer herunder salgsareal, areal til sortering, lager og velfærdsområder</w:t>
      </w:r>
      <w:r w:rsidR="00687370" w:rsidRPr="00F91368">
        <w:rPr>
          <w:rStyle w:val="Catagory"/>
          <w:sz w:val="18"/>
          <w:szCs w:val="18"/>
        </w:rPr>
        <w:t>.</w:t>
      </w:r>
      <w:r w:rsidRPr="00F91368">
        <w:rPr>
          <w:rStyle w:val="Catagory"/>
          <w:sz w:val="18"/>
          <w:szCs w:val="18"/>
        </w:rPr>
        <w:t xml:space="preserve"> </w:t>
      </w:r>
    </w:p>
    <w:p w14:paraId="509B8862" w14:textId="77777777" w:rsidR="00EA5E4C" w:rsidRPr="00F91368" w:rsidRDefault="00EA5E4C" w:rsidP="00953E02">
      <w:pPr>
        <w:pStyle w:val="ListParagraph"/>
        <w:numPr>
          <w:ilvl w:val="0"/>
          <w:numId w:val="17"/>
        </w:numPr>
        <w:ind w:left="170" w:hanging="170"/>
        <w:rPr>
          <w:rStyle w:val="Catagory"/>
          <w:sz w:val="18"/>
          <w:szCs w:val="18"/>
        </w:rPr>
      </w:pPr>
      <w:r w:rsidRPr="00F91368">
        <w:rPr>
          <w:rStyle w:val="Catagory"/>
          <w:sz w:val="18"/>
          <w:szCs w:val="18"/>
        </w:rPr>
        <w:t>Frivillige herunder nuværende antal, behov for nye samt rekrutteringsplan</w:t>
      </w:r>
      <w:r w:rsidR="00687370" w:rsidRPr="00F91368">
        <w:rPr>
          <w:rStyle w:val="Catagory"/>
          <w:sz w:val="18"/>
          <w:szCs w:val="18"/>
        </w:rPr>
        <w:t>.</w:t>
      </w:r>
    </w:p>
    <w:p w14:paraId="79CC04B2" w14:textId="77777777" w:rsidR="00EA5E4C" w:rsidRPr="00F91368" w:rsidRDefault="00EA5E4C" w:rsidP="00953E02">
      <w:pPr>
        <w:pStyle w:val="ListParagraph"/>
        <w:numPr>
          <w:ilvl w:val="0"/>
          <w:numId w:val="17"/>
        </w:numPr>
        <w:ind w:left="170" w:hanging="170"/>
        <w:rPr>
          <w:rStyle w:val="Catagory"/>
          <w:sz w:val="18"/>
          <w:szCs w:val="18"/>
        </w:rPr>
      </w:pPr>
      <w:r w:rsidRPr="00F91368">
        <w:rPr>
          <w:rStyle w:val="Catagory"/>
          <w:sz w:val="18"/>
          <w:szCs w:val="18"/>
        </w:rPr>
        <w:t>Butiksledelse, bestyrelse, roller og ansvar samt organisering: Ledelse i opstartsfase, rekrutteringsplan for nye, butiksledelse i drift, organisering af driften, rollefordeling mellem bestyrelse og butiksledelse</w:t>
      </w:r>
      <w:r w:rsidR="00687370" w:rsidRPr="00F91368">
        <w:rPr>
          <w:rStyle w:val="Catagory"/>
          <w:sz w:val="18"/>
          <w:szCs w:val="18"/>
        </w:rPr>
        <w:t>.</w:t>
      </w:r>
    </w:p>
    <w:p w14:paraId="22DD0C7D" w14:textId="77777777" w:rsidR="00EA5E4C" w:rsidRPr="00F91368" w:rsidRDefault="00EA5E4C" w:rsidP="00953E02">
      <w:pPr>
        <w:pStyle w:val="ListParagraph"/>
        <w:numPr>
          <w:ilvl w:val="0"/>
          <w:numId w:val="17"/>
        </w:numPr>
        <w:ind w:left="170" w:hanging="170"/>
        <w:rPr>
          <w:rStyle w:val="Catagory"/>
          <w:sz w:val="18"/>
          <w:szCs w:val="18"/>
        </w:rPr>
      </w:pPr>
      <w:proofErr w:type="spellStart"/>
      <w:r w:rsidRPr="00F91368">
        <w:rPr>
          <w:rStyle w:val="Catagory"/>
          <w:sz w:val="18"/>
          <w:szCs w:val="18"/>
        </w:rPr>
        <w:t>Egensortering</w:t>
      </w:r>
      <w:proofErr w:type="spellEnd"/>
      <w:r w:rsidRPr="00F91368">
        <w:rPr>
          <w:rStyle w:val="Catagory"/>
          <w:sz w:val="18"/>
          <w:szCs w:val="18"/>
        </w:rPr>
        <w:t xml:space="preserve"> og tøjindsamling herunder opsætning af containere og samarbejde med andre afdelinger</w:t>
      </w:r>
      <w:r w:rsidR="00687370" w:rsidRPr="00F91368">
        <w:rPr>
          <w:rStyle w:val="Catagory"/>
          <w:sz w:val="18"/>
          <w:szCs w:val="18"/>
        </w:rPr>
        <w:t>.</w:t>
      </w:r>
    </w:p>
    <w:p w14:paraId="1534D993" w14:textId="77777777" w:rsidR="00EA5E4C" w:rsidRPr="00F91368" w:rsidRDefault="00EA5E4C" w:rsidP="00953E02">
      <w:pPr>
        <w:pStyle w:val="ListParagraph"/>
        <w:numPr>
          <w:ilvl w:val="0"/>
          <w:numId w:val="17"/>
        </w:numPr>
        <w:ind w:left="170" w:hanging="170"/>
        <w:rPr>
          <w:rStyle w:val="Catagory"/>
          <w:sz w:val="18"/>
          <w:szCs w:val="18"/>
        </w:rPr>
      </w:pPr>
      <w:r w:rsidRPr="00F91368">
        <w:rPr>
          <w:rStyle w:val="Catagory"/>
          <w:sz w:val="18"/>
          <w:szCs w:val="18"/>
        </w:rPr>
        <w:t>Donation af møbler og nips herunder hvordan butikken kommer i betragtning til donationer, transport, samar</w:t>
      </w:r>
      <w:r w:rsidR="00687370" w:rsidRPr="00F91368">
        <w:rPr>
          <w:rStyle w:val="Catagory"/>
          <w:sz w:val="18"/>
          <w:szCs w:val="18"/>
        </w:rPr>
        <w:t>bejde med andre afdelinger.</w:t>
      </w:r>
    </w:p>
    <w:p w14:paraId="278B9ECA" w14:textId="77777777" w:rsidR="00EA5E4C" w:rsidRDefault="00EA5E4C" w:rsidP="00953E02">
      <w:pPr>
        <w:pStyle w:val="ListParagraph"/>
        <w:numPr>
          <w:ilvl w:val="0"/>
          <w:numId w:val="17"/>
        </w:numPr>
        <w:ind w:left="170" w:hanging="170"/>
        <w:rPr>
          <w:rStyle w:val="Catagory"/>
          <w:sz w:val="18"/>
          <w:szCs w:val="18"/>
        </w:rPr>
      </w:pPr>
      <w:r w:rsidRPr="00F91368">
        <w:rPr>
          <w:rStyle w:val="Catagory"/>
          <w:sz w:val="18"/>
          <w:szCs w:val="18"/>
        </w:rPr>
        <w:t>Markedsføring af butikken</w:t>
      </w:r>
      <w:r w:rsidR="00687370" w:rsidRPr="00F91368">
        <w:rPr>
          <w:rStyle w:val="Catagory"/>
          <w:sz w:val="18"/>
          <w:szCs w:val="18"/>
        </w:rPr>
        <w:t>.</w:t>
      </w:r>
    </w:p>
    <w:p w14:paraId="325782AD" w14:textId="77777777" w:rsidR="00F91368" w:rsidRPr="00F91368" w:rsidRDefault="00F91368" w:rsidP="00953E02">
      <w:pPr>
        <w:pStyle w:val="ListParagraph"/>
        <w:numPr>
          <w:ilvl w:val="0"/>
          <w:numId w:val="17"/>
        </w:numPr>
        <w:ind w:left="170" w:hanging="170"/>
        <w:rPr>
          <w:rStyle w:val="Catagory"/>
          <w:sz w:val="18"/>
          <w:szCs w:val="18"/>
        </w:rPr>
      </w:pPr>
      <w:r>
        <w:rPr>
          <w:rStyle w:val="Catagory"/>
          <w:sz w:val="18"/>
          <w:szCs w:val="18"/>
        </w:rPr>
        <w:t>Udviklingspotentiale.</w:t>
      </w:r>
    </w:p>
    <w:p w14:paraId="623CF1C6" w14:textId="77777777" w:rsidR="00EA5E4C" w:rsidRPr="00F91368" w:rsidRDefault="00EA5E4C" w:rsidP="00953E02">
      <w:pPr>
        <w:pStyle w:val="ListParagraph"/>
        <w:numPr>
          <w:ilvl w:val="0"/>
          <w:numId w:val="17"/>
        </w:numPr>
        <w:ind w:left="170" w:hanging="170"/>
        <w:rPr>
          <w:rStyle w:val="Catagory"/>
          <w:sz w:val="18"/>
          <w:szCs w:val="18"/>
        </w:rPr>
      </w:pPr>
      <w:r w:rsidRPr="00F91368">
        <w:rPr>
          <w:rStyle w:val="Catagory"/>
          <w:sz w:val="18"/>
          <w:szCs w:val="18"/>
        </w:rPr>
        <w:t>Lejeaftale (klar til underskrift eller med forbehold for godkendelse af lån i national fond)</w:t>
      </w:r>
    </w:p>
    <w:p w14:paraId="57142B58" w14:textId="77777777" w:rsidR="00EA5E4C" w:rsidRPr="00F91368" w:rsidRDefault="00EA5E4C" w:rsidP="00953E02">
      <w:pPr>
        <w:pStyle w:val="ListParagraph"/>
        <w:numPr>
          <w:ilvl w:val="0"/>
          <w:numId w:val="17"/>
        </w:numPr>
        <w:ind w:left="170" w:hanging="170"/>
        <w:rPr>
          <w:rStyle w:val="Catagory"/>
          <w:sz w:val="18"/>
          <w:szCs w:val="18"/>
        </w:rPr>
      </w:pPr>
      <w:r w:rsidRPr="00F91368">
        <w:rPr>
          <w:rStyle w:val="Catagory"/>
          <w:sz w:val="18"/>
          <w:szCs w:val="18"/>
        </w:rPr>
        <w:t>Minimum 3 års budget; men gerne 5 års budget for drift og investering i</w:t>
      </w:r>
      <w:r w:rsidR="00737B55" w:rsidRPr="00F91368">
        <w:rPr>
          <w:rStyle w:val="Catagory"/>
          <w:sz w:val="18"/>
          <w:szCs w:val="18"/>
        </w:rPr>
        <w:t xml:space="preserve"> </w:t>
      </w:r>
      <w:r w:rsidRPr="00F91368">
        <w:rPr>
          <w:rStyle w:val="Catagory"/>
          <w:sz w:val="18"/>
          <w:szCs w:val="18"/>
        </w:rPr>
        <w:t>f</w:t>
      </w:r>
      <w:r w:rsidR="00737B55" w:rsidRPr="00F91368">
        <w:rPr>
          <w:rStyle w:val="Catagory"/>
          <w:sz w:val="18"/>
          <w:szCs w:val="18"/>
        </w:rPr>
        <w:t>orbindelse med</w:t>
      </w:r>
      <w:r w:rsidRPr="00F91368">
        <w:rPr>
          <w:rStyle w:val="Catagory"/>
          <w:sz w:val="18"/>
          <w:szCs w:val="18"/>
        </w:rPr>
        <w:t xml:space="preserve"> etablering. Nøgletal for omsætning og ekspeditioner pr. dag.</w:t>
      </w:r>
    </w:p>
    <w:p w14:paraId="3BCFB6D2" w14:textId="77777777" w:rsidR="00EA5E4C" w:rsidRPr="00F91368" w:rsidRDefault="00EA5E4C" w:rsidP="00953E02">
      <w:pPr>
        <w:pStyle w:val="ListParagraph"/>
        <w:numPr>
          <w:ilvl w:val="0"/>
          <w:numId w:val="17"/>
        </w:numPr>
        <w:ind w:left="170" w:hanging="170"/>
        <w:rPr>
          <w:rStyle w:val="Catagory"/>
          <w:sz w:val="18"/>
          <w:szCs w:val="18"/>
        </w:rPr>
      </w:pPr>
      <w:r w:rsidRPr="00F91368">
        <w:rPr>
          <w:rStyle w:val="Catagory"/>
          <w:sz w:val="18"/>
          <w:szCs w:val="18"/>
        </w:rPr>
        <w:t xml:space="preserve">Samlet vurdering af projektet. </w:t>
      </w:r>
    </w:p>
    <w:p w14:paraId="2AA566B0" w14:textId="77777777" w:rsidR="00EA5E4C" w:rsidRDefault="00EA5E4C" w:rsidP="00953E02">
      <w:pPr>
        <w:rPr>
          <w:rStyle w:val="Catagory"/>
          <w:sz w:val="18"/>
          <w:szCs w:val="18"/>
        </w:rPr>
      </w:pPr>
    </w:p>
    <w:p w14:paraId="266143F5" w14:textId="77777777" w:rsidR="00F61E38" w:rsidRPr="002A32BB" w:rsidRDefault="00F61E38" w:rsidP="003C3359">
      <w:pPr>
        <w:tabs>
          <w:tab w:val="right" w:leader="dot" w:pos="4395"/>
          <w:tab w:val="left" w:pos="4536"/>
          <w:tab w:val="right" w:leader="dot" w:pos="9214"/>
          <w:tab w:val="left" w:pos="9320"/>
          <w:tab w:val="left" w:pos="10160"/>
        </w:tabs>
        <w:spacing w:line="360" w:lineRule="exact"/>
        <w:rPr>
          <w:szCs w:val="18"/>
        </w:rPr>
      </w:pPr>
      <w:r>
        <w:rPr>
          <w:szCs w:val="18"/>
        </w:rPr>
        <w:t>Lejemålets start</w:t>
      </w:r>
      <w:r w:rsidRPr="002A32BB">
        <w:rPr>
          <w:szCs w:val="18"/>
        </w:rPr>
        <w:t xml:space="preserve">: </w:t>
      </w:r>
      <w:r w:rsidRPr="002A32BB">
        <w:rPr>
          <w:szCs w:val="18"/>
        </w:rPr>
        <w:tab/>
        <w:t xml:space="preserve"> </w:t>
      </w:r>
      <w:r w:rsidRPr="002A32BB">
        <w:rPr>
          <w:szCs w:val="18"/>
        </w:rPr>
        <w:tab/>
      </w:r>
      <w:r>
        <w:rPr>
          <w:szCs w:val="18"/>
        </w:rPr>
        <w:t>Opsigelsesvarsel</w:t>
      </w:r>
      <w:r w:rsidRPr="002A32BB">
        <w:rPr>
          <w:szCs w:val="18"/>
        </w:rPr>
        <w:t>:</w:t>
      </w:r>
      <w:r w:rsidRPr="002A32BB">
        <w:rPr>
          <w:szCs w:val="18"/>
        </w:rPr>
        <w:tab/>
      </w:r>
      <w:r w:rsidRPr="002A32BB">
        <w:rPr>
          <w:szCs w:val="18"/>
        </w:rPr>
        <w:tab/>
      </w:r>
    </w:p>
    <w:p w14:paraId="7C78D58F" w14:textId="77777777" w:rsidR="00F61E38" w:rsidRPr="002A32BB" w:rsidRDefault="00F61E38" w:rsidP="003C3359">
      <w:pPr>
        <w:tabs>
          <w:tab w:val="right" w:leader="dot" w:pos="4395"/>
          <w:tab w:val="left" w:pos="4536"/>
          <w:tab w:val="right" w:leader="dot" w:pos="9214"/>
          <w:tab w:val="left" w:pos="9320"/>
          <w:tab w:val="left" w:pos="10160"/>
        </w:tabs>
        <w:spacing w:line="360" w:lineRule="exact"/>
        <w:rPr>
          <w:szCs w:val="18"/>
        </w:rPr>
      </w:pPr>
      <w:r>
        <w:rPr>
          <w:szCs w:val="18"/>
        </w:rPr>
        <w:t>Forudbetaling</w:t>
      </w:r>
      <w:r w:rsidRPr="002A32BB">
        <w:rPr>
          <w:szCs w:val="18"/>
        </w:rPr>
        <w:t xml:space="preserve">: </w:t>
      </w:r>
      <w:r w:rsidRPr="002A32BB">
        <w:rPr>
          <w:szCs w:val="18"/>
        </w:rPr>
        <w:tab/>
        <w:t xml:space="preserve"> </w:t>
      </w:r>
      <w:r w:rsidRPr="002A32BB">
        <w:rPr>
          <w:szCs w:val="18"/>
        </w:rPr>
        <w:tab/>
      </w:r>
      <w:r>
        <w:rPr>
          <w:szCs w:val="18"/>
        </w:rPr>
        <w:t>Åbningsdato</w:t>
      </w:r>
      <w:r w:rsidRPr="002A32BB">
        <w:rPr>
          <w:szCs w:val="18"/>
        </w:rPr>
        <w:t>:</w:t>
      </w:r>
      <w:r w:rsidRPr="002A32BB">
        <w:rPr>
          <w:szCs w:val="18"/>
        </w:rPr>
        <w:tab/>
      </w:r>
      <w:r w:rsidRPr="002A32BB">
        <w:rPr>
          <w:szCs w:val="18"/>
        </w:rPr>
        <w:tab/>
      </w:r>
    </w:p>
    <w:p w14:paraId="42A5BAB2" w14:textId="77777777" w:rsidR="003C3359" w:rsidRPr="002A32BB" w:rsidRDefault="003C3359" w:rsidP="003C3359">
      <w:pPr>
        <w:tabs>
          <w:tab w:val="right" w:leader="dot" w:pos="9214"/>
        </w:tabs>
        <w:spacing w:before="120" w:line="360" w:lineRule="exact"/>
        <w:rPr>
          <w:szCs w:val="18"/>
        </w:rPr>
      </w:pPr>
      <w:r>
        <w:rPr>
          <w:szCs w:val="18"/>
        </w:rPr>
        <w:t>Forventet omsætning i butikken efter 3 år</w:t>
      </w:r>
      <w:r w:rsidRPr="002A32BB">
        <w:rPr>
          <w:szCs w:val="18"/>
        </w:rPr>
        <w:t>:</w:t>
      </w:r>
      <w:r w:rsidRPr="002A32BB">
        <w:rPr>
          <w:szCs w:val="18"/>
        </w:rPr>
        <w:tab/>
      </w:r>
      <w:r>
        <w:rPr>
          <w:szCs w:val="18"/>
        </w:rPr>
        <w:t>kr.</w:t>
      </w:r>
    </w:p>
    <w:p w14:paraId="6AF8204B" w14:textId="77777777" w:rsidR="003C3359" w:rsidRPr="002A32BB" w:rsidRDefault="003C3359" w:rsidP="003C3359">
      <w:pPr>
        <w:tabs>
          <w:tab w:val="right" w:leader="dot" w:pos="9214"/>
        </w:tabs>
        <w:spacing w:line="360" w:lineRule="exact"/>
        <w:rPr>
          <w:szCs w:val="18"/>
        </w:rPr>
      </w:pPr>
      <w:r>
        <w:rPr>
          <w:szCs w:val="18"/>
        </w:rPr>
        <w:t>Eventuelle kommentarer:</w:t>
      </w:r>
      <w:r w:rsidRPr="002A32BB">
        <w:rPr>
          <w:szCs w:val="18"/>
        </w:rPr>
        <w:tab/>
      </w:r>
    </w:p>
    <w:p w14:paraId="4BFBD116" w14:textId="77777777" w:rsidR="003C3359" w:rsidRPr="002A32BB" w:rsidRDefault="003C3359" w:rsidP="003C3359">
      <w:pPr>
        <w:tabs>
          <w:tab w:val="right" w:leader="dot" w:pos="9214"/>
        </w:tabs>
        <w:spacing w:before="120" w:line="360" w:lineRule="exact"/>
        <w:rPr>
          <w:szCs w:val="18"/>
        </w:rPr>
      </w:pPr>
      <w:r>
        <w:rPr>
          <w:szCs w:val="18"/>
        </w:rPr>
        <w:t>Forventet indtjening i butikken efter 3 år</w:t>
      </w:r>
      <w:r w:rsidRPr="002A32BB">
        <w:rPr>
          <w:szCs w:val="18"/>
        </w:rPr>
        <w:t>:</w:t>
      </w:r>
      <w:r w:rsidRPr="002A32BB">
        <w:rPr>
          <w:szCs w:val="18"/>
        </w:rPr>
        <w:tab/>
      </w:r>
      <w:r>
        <w:rPr>
          <w:szCs w:val="18"/>
        </w:rPr>
        <w:t>kr.</w:t>
      </w:r>
    </w:p>
    <w:p w14:paraId="16910BF1" w14:textId="77777777" w:rsidR="003C3359" w:rsidRPr="002A32BB" w:rsidRDefault="003C3359" w:rsidP="003C3359">
      <w:pPr>
        <w:tabs>
          <w:tab w:val="right" w:leader="dot" w:pos="9214"/>
        </w:tabs>
        <w:spacing w:line="360" w:lineRule="exact"/>
        <w:rPr>
          <w:szCs w:val="18"/>
        </w:rPr>
      </w:pPr>
      <w:r>
        <w:rPr>
          <w:szCs w:val="18"/>
        </w:rPr>
        <w:t>Eventuelle kommentarer:</w:t>
      </w:r>
      <w:r w:rsidRPr="002A32BB">
        <w:rPr>
          <w:szCs w:val="18"/>
        </w:rPr>
        <w:tab/>
      </w:r>
    </w:p>
    <w:p w14:paraId="5583D2F3" w14:textId="77777777" w:rsidR="00167038" w:rsidRDefault="00167038" w:rsidP="003C3359">
      <w:pPr>
        <w:tabs>
          <w:tab w:val="left" w:leader="dot" w:pos="9214"/>
        </w:tabs>
        <w:spacing w:before="120"/>
        <w:rPr>
          <w:rStyle w:val="Catagory"/>
          <w:sz w:val="18"/>
          <w:szCs w:val="18"/>
        </w:rPr>
      </w:pPr>
      <w:r>
        <w:rPr>
          <w:rStyle w:val="Catagory"/>
          <w:sz w:val="18"/>
          <w:szCs w:val="18"/>
        </w:rPr>
        <w:t>Antal frivillige</w:t>
      </w:r>
      <w:r w:rsidR="004F2BEC">
        <w:rPr>
          <w:rStyle w:val="Catagory"/>
          <w:sz w:val="18"/>
          <w:szCs w:val="18"/>
        </w:rPr>
        <w:t xml:space="preserve"> i butikken</w:t>
      </w:r>
      <w:r w:rsidR="003C3359">
        <w:rPr>
          <w:rStyle w:val="Catagory"/>
          <w:sz w:val="18"/>
          <w:szCs w:val="18"/>
        </w:rPr>
        <w:t>:</w:t>
      </w:r>
      <w:r w:rsidR="003C3359">
        <w:rPr>
          <w:rStyle w:val="Catagory"/>
          <w:sz w:val="18"/>
          <w:szCs w:val="18"/>
        </w:rPr>
        <w:tab/>
      </w:r>
    </w:p>
    <w:p w14:paraId="3D40892C" w14:textId="77777777" w:rsidR="00167038" w:rsidRDefault="00167038" w:rsidP="003C3359">
      <w:pPr>
        <w:spacing w:before="120"/>
        <w:rPr>
          <w:rStyle w:val="Catagory"/>
          <w:sz w:val="18"/>
          <w:szCs w:val="18"/>
        </w:rPr>
      </w:pPr>
      <w:r>
        <w:rPr>
          <w:rStyle w:val="Catagory"/>
          <w:sz w:val="18"/>
          <w:szCs w:val="18"/>
        </w:rPr>
        <w:t>Afdelingens øvrige aktivi</w:t>
      </w:r>
      <w:r w:rsidR="004F2BEC">
        <w:rPr>
          <w:rStyle w:val="Catagory"/>
          <w:sz w:val="18"/>
          <w:szCs w:val="18"/>
        </w:rPr>
        <w:t>teter:</w:t>
      </w:r>
    </w:p>
    <w:p w14:paraId="6FDB2F1A" w14:textId="77777777" w:rsidR="004F2BEC" w:rsidRPr="00B97F1E" w:rsidRDefault="004F2BEC" w:rsidP="00814866">
      <w:pPr>
        <w:tabs>
          <w:tab w:val="left" w:pos="-40"/>
          <w:tab w:val="right" w:leader="dot" w:pos="9214"/>
          <w:tab w:val="left" w:pos="9320"/>
          <w:tab w:val="left" w:pos="10160"/>
        </w:tabs>
        <w:spacing w:line="360" w:lineRule="exact"/>
        <w:rPr>
          <w:szCs w:val="18"/>
        </w:rPr>
      </w:pPr>
      <w:r w:rsidRPr="00B97F1E">
        <w:rPr>
          <w:szCs w:val="18"/>
        </w:rPr>
        <w:tab/>
      </w:r>
    </w:p>
    <w:p w14:paraId="46AAFBA5" w14:textId="77777777" w:rsidR="004F2BEC" w:rsidRPr="00B97F1E" w:rsidRDefault="004F2BEC" w:rsidP="00814866">
      <w:pPr>
        <w:tabs>
          <w:tab w:val="left" w:pos="-40"/>
          <w:tab w:val="right" w:leader="dot" w:pos="9214"/>
          <w:tab w:val="left" w:pos="9320"/>
          <w:tab w:val="left" w:pos="10160"/>
        </w:tabs>
        <w:spacing w:line="360" w:lineRule="exact"/>
        <w:rPr>
          <w:szCs w:val="18"/>
        </w:rPr>
      </w:pPr>
      <w:r w:rsidRPr="00B97F1E">
        <w:rPr>
          <w:szCs w:val="18"/>
        </w:rPr>
        <w:tab/>
      </w:r>
    </w:p>
    <w:p w14:paraId="2884C4E1" w14:textId="77777777" w:rsidR="004F2BEC" w:rsidRDefault="004F2BEC" w:rsidP="003C3359">
      <w:pPr>
        <w:rPr>
          <w:rStyle w:val="Catagory"/>
          <w:sz w:val="18"/>
          <w:szCs w:val="18"/>
        </w:rPr>
      </w:pPr>
    </w:p>
    <w:p w14:paraId="0881C0B6" w14:textId="77777777" w:rsidR="00EA5E4C" w:rsidRPr="002A32BB" w:rsidRDefault="00EA5E4C" w:rsidP="00953E02">
      <w:pPr>
        <w:rPr>
          <w:rStyle w:val="Catagory"/>
          <w:sz w:val="18"/>
          <w:szCs w:val="18"/>
        </w:rPr>
      </w:pPr>
      <w:r w:rsidRPr="002A32BB">
        <w:rPr>
          <w:rStyle w:val="Catagory"/>
          <w:sz w:val="18"/>
          <w:szCs w:val="18"/>
        </w:rPr>
        <w:t xml:space="preserve">Ved </w:t>
      </w:r>
      <w:r w:rsidRPr="002A32BB">
        <w:rPr>
          <w:rStyle w:val="Catagory"/>
          <w:color w:val="C00000"/>
          <w:sz w:val="18"/>
          <w:szCs w:val="18"/>
        </w:rPr>
        <w:t xml:space="preserve">køb </w:t>
      </w:r>
      <w:r w:rsidRPr="002A32BB">
        <w:rPr>
          <w:rStyle w:val="Catagory"/>
          <w:sz w:val="18"/>
          <w:szCs w:val="18"/>
        </w:rPr>
        <w:t>af bil beskrives behovet for køb eller udskiftning af bil</w:t>
      </w:r>
      <w:r w:rsidR="00737B55">
        <w:rPr>
          <w:rStyle w:val="Catagory"/>
          <w:sz w:val="18"/>
          <w:szCs w:val="18"/>
        </w:rPr>
        <w:t>,</w:t>
      </w:r>
      <w:r w:rsidRPr="002A32BB">
        <w:rPr>
          <w:rStyle w:val="Catagory"/>
          <w:sz w:val="18"/>
          <w:szCs w:val="18"/>
        </w:rPr>
        <w:t xml:space="preserve"> og der vedlægges budget derfor.</w:t>
      </w:r>
    </w:p>
    <w:p w14:paraId="74CAB8D7" w14:textId="77777777" w:rsidR="00EA5E4C" w:rsidRDefault="00EA5E4C" w:rsidP="003C3359">
      <w:pPr>
        <w:rPr>
          <w:szCs w:val="18"/>
        </w:rPr>
      </w:pPr>
    </w:p>
    <w:p w14:paraId="20220F30" w14:textId="77777777" w:rsidR="00E77642" w:rsidRDefault="00E77642" w:rsidP="00953E02">
      <w:pPr>
        <w:rPr>
          <w:szCs w:val="18"/>
        </w:rPr>
      </w:pPr>
      <w:r>
        <w:rPr>
          <w:szCs w:val="18"/>
        </w:rPr>
        <w:t>L</w:t>
      </w:r>
      <w:r w:rsidRPr="00E77642">
        <w:rPr>
          <w:szCs w:val="18"/>
        </w:rPr>
        <w:t>ånet er rentefrit og skal tilbagebetales med minimum 10 % af omsætningen årligt</w:t>
      </w:r>
      <w:r>
        <w:rPr>
          <w:szCs w:val="18"/>
        </w:rPr>
        <w:t>. V</w:t>
      </w:r>
      <w:r w:rsidRPr="00E77642">
        <w:rPr>
          <w:szCs w:val="18"/>
        </w:rPr>
        <w:t>ed godkendelse af ansøgning</w:t>
      </w:r>
      <w:r>
        <w:rPr>
          <w:szCs w:val="18"/>
        </w:rPr>
        <w:t>en</w:t>
      </w:r>
      <w:r w:rsidRPr="00E77642">
        <w:rPr>
          <w:szCs w:val="18"/>
        </w:rPr>
        <w:t xml:space="preserve"> indsættes beløbet på afdelingens konto</w:t>
      </w:r>
      <w:r>
        <w:rPr>
          <w:szCs w:val="18"/>
        </w:rPr>
        <w:t>.</w:t>
      </w:r>
    </w:p>
    <w:p w14:paraId="55AD5A4F" w14:textId="77777777" w:rsidR="00BA7867" w:rsidRDefault="00BA7867" w:rsidP="00953E02">
      <w:pPr>
        <w:tabs>
          <w:tab w:val="left" w:pos="-40"/>
          <w:tab w:val="right" w:leader="dot" w:pos="2552"/>
          <w:tab w:val="left" w:pos="2977"/>
          <w:tab w:val="right" w:leader="dot" w:pos="9072"/>
        </w:tabs>
        <w:spacing w:line="360" w:lineRule="exact"/>
        <w:rPr>
          <w:szCs w:val="18"/>
        </w:rPr>
      </w:pPr>
    </w:p>
    <w:p w14:paraId="766E798A" w14:textId="77777777" w:rsidR="00406120" w:rsidRPr="002A32BB" w:rsidRDefault="00406120" w:rsidP="00814866">
      <w:pPr>
        <w:tabs>
          <w:tab w:val="left" w:pos="-40"/>
          <w:tab w:val="right" w:leader="dot" w:pos="2552"/>
          <w:tab w:val="left" w:pos="2977"/>
          <w:tab w:val="right" w:leader="dot" w:pos="9214"/>
        </w:tabs>
        <w:spacing w:line="360" w:lineRule="exact"/>
        <w:rPr>
          <w:szCs w:val="18"/>
        </w:rPr>
      </w:pPr>
      <w:r w:rsidRPr="002A32BB">
        <w:rPr>
          <w:szCs w:val="18"/>
        </w:rPr>
        <w:t xml:space="preserve">Dato: </w:t>
      </w:r>
      <w:r w:rsidRPr="002A32BB">
        <w:rPr>
          <w:szCs w:val="18"/>
        </w:rPr>
        <w:tab/>
      </w:r>
      <w:r w:rsidRPr="002A32BB">
        <w:rPr>
          <w:szCs w:val="18"/>
        </w:rPr>
        <w:tab/>
      </w:r>
      <w:r w:rsidR="006957D6">
        <w:rPr>
          <w:szCs w:val="18"/>
        </w:rPr>
        <w:t>Navn</w:t>
      </w:r>
      <w:r w:rsidRPr="002A32BB">
        <w:rPr>
          <w:szCs w:val="18"/>
        </w:rPr>
        <w:t xml:space="preserve"> </w:t>
      </w:r>
      <w:r w:rsidR="006957D6">
        <w:rPr>
          <w:szCs w:val="18"/>
        </w:rPr>
        <w:t>formand</w:t>
      </w:r>
      <w:r w:rsidRPr="002A32BB">
        <w:rPr>
          <w:szCs w:val="18"/>
        </w:rPr>
        <w:t>:</w:t>
      </w:r>
      <w:r w:rsidRPr="002A32BB">
        <w:rPr>
          <w:szCs w:val="18"/>
        </w:rPr>
        <w:tab/>
      </w:r>
    </w:p>
    <w:p w14:paraId="0739921B" w14:textId="77777777" w:rsidR="00EA5E4C" w:rsidRPr="002A32BB" w:rsidRDefault="00EA5E4C" w:rsidP="00814866">
      <w:pPr>
        <w:tabs>
          <w:tab w:val="right" w:leader="dot" w:pos="4395"/>
          <w:tab w:val="left" w:pos="4536"/>
          <w:tab w:val="right" w:leader="dot" w:pos="9214"/>
          <w:tab w:val="left" w:pos="9320"/>
          <w:tab w:val="left" w:pos="10160"/>
        </w:tabs>
        <w:spacing w:line="360" w:lineRule="exact"/>
        <w:rPr>
          <w:szCs w:val="18"/>
        </w:rPr>
      </w:pPr>
      <w:r w:rsidRPr="002A32BB">
        <w:rPr>
          <w:szCs w:val="18"/>
        </w:rPr>
        <w:t xml:space="preserve">Adresse: </w:t>
      </w:r>
      <w:r w:rsidRPr="002A32BB">
        <w:rPr>
          <w:szCs w:val="18"/>
        </w:rPr>
        <w:tab/>
        <w:t xml:space="preserve"> </w:t>
      </w:r>
      <w:r w:rsidRPr="002A32BB">
        <w:rPr>
          <w:szCs w:val="18"/>
        </w:rPr>
        <w:tab/>
        <w:t>Postnr. &amp; by:</w:t>
      </w:r>
      <w:r w:rsidRPr="002A32BB">
        <w:rPr>
          <w:szCs w:val="18"/>
        </w:rPr>
        <w:tab/>
      </w:r>
      <w:r w:rsidRPr="002A32BB">
        <w:rPr>
          <w:szCs w:val="18"/>
        </w:rPr>
        <w:tab/>
      </w:r>
    </w:p>
    <w:p w14:paraId="46A6C9BC" w14:textId="77777777" w:rsidR="00EA5E4C" w:rsidRPr="002A32BB" w:rsidRDefault="00EA5E4C" w:rsidP="00814866">
      <w:pPr>
        <w:tabs>
          <w:tab w:val="right" w:leader="dot" w:pos="4395"/>
          <w:tab w:val="left" w:pos="4536"/>
          <w:tab w:val="right" w:leader="dot" w:pos="9214"/>
          <w:tab w:val="left" w:pos="9320"/>
          <w:tab w:val="left" w:pos="10160"/>
        </w:tabs>
        <w:spacing w:line="360" w:lineRule="exact"/>
        <w:rPr>
          <w:szCs w:val="18"/>
        </w:rPr>
      </w:pPr>
      <w:r w:rsidRPr="002A32BB">
        <w:rPr>
          <w:szCs w:val="18"/>
        </w:rPr>
        <w:t xml:space="preserve">Telefon: </w:t>
      </w:r>
      <w:r w:rsidRPr="002A32BB">
        <w:rPr>
          <w:szCs w:val="18"/>
        </w:rPr>
        <w:tab/>
        <w:t xml:space="preserve"> </w:t>
      </w:r>
      <w:r w:rsidRPr="002A32BB">
        <w:rPr>
          <w:szCs w:val="18"/>
        </w:rPr>
        <w:tab/>
        <w:t>E-mail:</w:t>
      </w:r>
      <w:r w:rsidRPr="002A32BB">
        <w:rPr>
          <w:szCs w:val="18"/>
        </w:rPr>
        <w:tab/>
      </w:r>
      <w:r w:rsidRPr="002A32BB">
        <w:rPr>
          <w:szCs w:val="18"/>
        </w:rPr>
        <w:tab/>
      </w:r>
    </w:p>
    <w:p w14:paraId="0796066B" w14:textId="77777777" w:rsidR="00951DD9" w:rsidRPr="002A32BB" w:rsidRDefault="006957D6" w:rsidP="00814866">
      <w:pPr>
        <w:tabs>
          <w:tab w:val="left" w:pos="-900"/>
          <w:tab w:val="left" w:pos="-40"/>
          <w:tab w:val="right" w:leader="dot" w:pos="9214"/>
          <w:tab w:val="left" w:pos="9320"/>
          <w:tab w:val="left" w:pos="10160"/>
        </w:tabs>
        <w:spacing w:line="380" w:lineRule="exact"/>
        <w:rPr>
          <w:szCs w:val="18"/>
        </w:rPr>
      </w:pPr>
      <w:r>
        <w:rPr>
          <w:szCs w:val="18"/>
        </w:rPr>
        <w:lastRenderedPageBreak/>
        <w:t>Underskrift (formand):</w:t>
      </w:r>
      <w:r w:rsidRPr="002A32BB">
        <w:rPr>
          <w:szCs w:val="18"/>
        </w:rPr>
        <w:tab/>
      </w:r>
    </w:p>
    <w:p w14:paraId="2180F789" w14:textId="77777777" w:rsidR="00BA7867" w:rsidRDefault="00BA7867" w:rsidP="00953E02">
      <w:pPr>
        <w:spacing w:line="240" w:lineRule="auto"/>
        <w:rPr>
          <w:rStyle w:val="Catagory"/>
          <w:sz w:val="16"/>
          <w:szCs w:val="16"/>
        </w:rPr>
      </w:pPr>
    </w:p>
    <w:p w14:paraId="6BA5133D" w14:textId="77777777" w:rsidR="00951DD9" w:rsidRDefault="00687370" w:rsidP="00953E02">
      <w:pPr>
        <w:spacing w:line="240" w:lineRule="auto"/>
        <w:rPr>
          <w:rStyle w:val="Catagory"/>
          <w:sz w:val="16"/>
          <w:szCs w:val="16"/>
        </w:rPr>
      </w:pPr>
      <w:r w:rsidRPr="004B003C">
        <w:rPr>
          <w:rStyle w:val="Catagory"/>
          <w:sz w:val="16"/>
          <w:szCs w:val="16"/>
        </w:rPr>
        <w:t xml:space="preserve">Retningslinjer for lån </w:t>
      </w:r>
      <w:r>
        <w:rPr>
          <w:rStyle w:val="Catagory"/>
          <w:sz w:val="16"/>
          <w:szCs w:val="16"/>
        </w:rPr>
        <w:t xml:space="preserve">i national fond </w:t>
      </w:r>
      <w:r w:rsidRPr="004B003C">
        <w:rPr>
          <w:rStyle w:val="Catagory"/>
          <w:sz w:val="16"/>
          <w:szCs w:val="16"/>
        </w:rPr>
        <w:t xml:space="preserve">kan findes på Mit Røde Kors: </w:t>
      </w:r>
    </w:p>
    <w:p w14:paraId="36E00E83" w14:textId="77777777" w:rsidR="00951DD9" w:rsidRPr="00687370" w:rsidRDefault="00951DD9" w:rsidP="00953E02">
      <w:pPr>
        <w:spacing w:line="240" w:lineRule="auto"/>
        <w:rPr>
          <w:sz w:val="16"/>
          <w:szCs w:val="16"/>
        </w:rPr>
      </w:pPr>
      <w:r w:rsidRPr="00951DD9">
        <w:rPr>
          <w:sz w:val="16"/>
          <w:szCs w:val="16"/>
        </w:rPr>
        <w:t>http://mitrodekors.dk/system/files/dokument_files/retningslinjer_nf_2015_godkendt.pdf</w:t>
      </w:r>
      <w:bookmarkStart w:id="0" w:name="_GoBack"/>
      <w:bookmarkEnd w:id="0"/>
    </w:p>
    <w:sectPr w:rsidR="00951DD9" w:rsidRPr="00687370" w:rsidSect="00814866">
      <w:footerReference w:type="default" r:id="rId10"/>
      <w:headerReference w:type="first" r:id="rId11"/>
      <w:footerReference w:type="first" r:id="rId12"/>
      <w:pgSz w:w="11906" w:h="16838" w:code="9"/>
      <w:pgMar w:top="1644" w:right="1304" w:bottom="567" w:left="1304" w:header="465" w:footer="3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D78CE1" w14:textId="77777777" w:rsidR="000A3A31" w:rsidRDefault="000A3A31" w:rsidP="003937E9">
      <w:pPr>
        <w:spacing w:line="240" w:lineRule="auto"/>
      </w:pPr>
      <w:r>
        <w:separator/>
      </w:r>
    </w:p>
  </w:endnote>
  <w:endnote w:type="continuationSeparator" w:id="0">
    <w:p w14:paraId="40C268BC" w14:textId="77777777" w:rsidR="000A3A31" w:rsidRDefault="000A3A31" w:rsidP="003937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he Wave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77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077"/>
      <w:gridCol w:w="1232"/>
      <w:gridCol w:w="462"/>
    </w:tblGrid>
    <w:tr w:rsidR="00812B14" w14:paraId="1DF8EF65" w14:textId="77777777" w:rsidTr="009442E6">
      <w:tc>
        <w:tcPr>
          <w:tcW w:w="8077" w:type="dxa"/>
        </w:tcPr>
        <w:p w14:paraId="36BFEF05" w14:textId="77777777" w:rsidR="00812B14" w:rsidRPr="009739A0" w:rsidRDefault="00812B14" w:rsidP="00E77642">
          <w:pPr>
            <w:pStyle w:val="Footer"/>
          </w:pPr>
          <w:r>
            <w:t xml:space="preserve">Ansøgningsskema til lån </w:t>
          </w:r>
          <w:r w:rsidR="00E77642">
            <w:t xml:space="preserve">til genbrug </w:t>
          </w:r>
          <w:r>
            <w:t>fra national fond, Røde Kors i Danmark</w:t>
          </w:r>
        </w:p>
      </w:tc>
      <w:tc>
        <w:tcPr>
          <w:tcW w:w="1232" w:type="dxa"/>
        </w:tcPr>
        <w:p w14:paraId="7C415919" w14:textId="77777777" w:rsidR="00812B14" w:rsidRDefault="00812B14" w:rsidP="00367AB4">
          <w:pPr>
            <w:pStyle w:val="Footer"/>
            <w:jc w:val="right"/>
          </w:pPr>
          <w:bookmarkStart w:id="1" w:name="bmkOvswww2"/>
          <w:r>
            <w:t>RødeKors.dk</w:t>
          </w:r>
          <w:bookmarkEnd w:id="1"/>
        </w:p>
      </w:tc>
      <w:tc>
        <w:tcPr>
          <w:tcW w:w="462" w:type="dxa"/>
        </w:tcPr>
        <w:p w14:paraId="7203FC74" w14:textId="77777777" w:rsidR="00812B14" w:rsidRPr="008263C5" w:rsidRDefault="00812B14" w:rsidP="00367AB4">
          <w:pPr>
            <w:pStyle w:val="Footer"/>
            <w:jc w:val="right"/>
            <w:rPr>
              <w:rStyle w:val="PageNumber"/>
              <w:sz w:val="15"/>
            </w:rPr>
          </w:pPr>
          <w:r w:rsidRPr="008263C5">
            <w:rPr>
              <w:rStyle w:val="PageNumber"/>
              <w:sz w:val="15"/>
            </w:rPr>
            <w:fldChar w:fldCharType="begin"/>
          </w:r>
          <w:r w:rsidRPr="008263C5">
            <w:rPr>
              <w:rStyle w:val="PageNumber"/>
              <w:sz w:val="15"/>
            </w:rPr>
            <w:instrText xml:space="preserve"> PAGE </w:instrText>
          </w:r>
          <w:r w:rsidRPr="008263C5">
            <w:rPr>
              <w:rStyle w:val="PageNumber"/>
              <w:sz w:val="15"/>
            </w:rPr>
            <w:fldChar w:fldCharType="separate"/>
          </w:r>
          <w:r w:rsidR="00922514">
            <w:rPr>
              <w:rStyle w:val="PageNumber"/>
              <w:noProof/>
              <w:sz w:val="15"/>
            </w:rPr>
            <w:t>2</w:t>
          </w:r>
          <w:r w:rsidRPr="008263C5">
            <w:rPr>
              <w:rStyle w:val="PageNumber"/>
              <w:sz w:val="15"/>
            </w:rPr>
            <w:fldChar w:fldCharType="end"/>
          </w:r>
        </w:p>
      </w:tc>
    </w:tr>
  </w:tbl>
  <w:p w14:paraId="7204B5E7" w14:textId="77777777" w:rsidR="00812B14" w:rsidRPr="007B7911" w:rsidRDefault="00812B14" w:rsidP="007B7911">
    <w:pPr>
      <w:pStyle w:val="Footer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77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159"/>
      <w:gridCol w:w="1145"/>
      <w:gridCol w:w="467"/>
    </w:tblGrid>
    <w:tr w:rsidR="00812B14" w14:paraId="6A0A51CC" w14:textId="77777777" w:rsidTr="00764F6C">
      <w:tc>
        <w:tcPr>
          <w:tcW w:w="8080" w:type="dxa"/>
        </w:tcPr>
        <w:p w14:paraId="44590A40" w14:textId="77777777" w:rsidR="00812B14" w:rsidRPr="005766AE" w:rsidRDefault="00812B14" w:rsidP="00764F6C">
          <w:pPr>
            <w:pStyle w:val="Footer"/>
            <w:jc w:val="right"/>
          </w:pPr>
          <w:bookmarkStart w:id="11" w:name="bmkOvsSlogan"/>
          <w:r>
            <w:t>Gør en forskel</w:t>
          </w:r>
          <w:bookmarkEnd w:id="11"/>
        </w:p>
      </w:tc>
      <w:tc>
        <w:tcPr>
          <w:tcW w:w="1134" w:type="dxa"/>
        </w:tcPr>
        <w:p w14:paraId="26EAFF4F" w14:textId="77777777" w:rsidR="00812B14" w:rsidRDefault="00812B14" w:rsidP="009442E6">
          <w:pPr>
            <w:pStyle w:val="Footer"/>
            <w:jc w:val="right"/>
          </w:pPr>
          <w:bookmarkStart w:id="12" w:name="bmkOvswww"/>
          <w:r>
            <w:rPr>
              <w:b/>
              <w:bCs/>
              <w:color w:val="C00000"/>
            </w:rPr>
            <w:t>RødeKors.dk</w:t>
          </w:r>
          <w:bookmarkEnd w:id="12"/>
        </w:p>
      </w:tc>
      <w:tc>
        <w:tcPr>
          <w:tcW w:w="462" w:type="dxa"/>
        </w:tcPr>
        <w:p w14:paraId="20514D2C" w14:textId="52413857" w:rsidR="00812B14" w:rsidRPr="008263C5" w:rsidRDefault="00812B14" w:rsidP="009442E6">
          <w:pPr>
            <w:pStyle w:val="Footer"/>
            <w:jc w:val="right"/>
            <w:rPr>
              <w:rStyle w:val="PageNumber"/>
              <w:sz w:val="15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IF </w:instrTex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>numPAGEs</w:instrText>
          </w:r>
          <w:r>
            <w:rPr>
              <w:rStyle w:val="PageNumber"/>
            </w:rPr>
            <w:fldChar w:fldCharType="separate"/>
          </w:r>
          <w:r w:rsidR="005E1D8E">
            <w:rPr>
              <w:rStyle w:val="PageNumber"/>
              <w:noProof/>
            </w:rPr>
            <w:instrText>3</w:instrTex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instrText xml:space="preserve"> &gt; 1 "</w:instrText>
          </w:r>
          <w:r w:rsidRPr="00FC222B">
            <w:rPr>
              <w:rStyle w:val="PageNumber"/>
            </w:rPr>
            <w:fldChar w:fldCharType="begin"/>
          </w:r>
          <w:r w:rsidRPr="00FC222B">
            <w:rPr>
              <w:rStyle w:val="PageNumber"/>
            </w:rPr>
            <w:instrText xml:space="preserve"> PAGE </w:instrText>
          </w:r>
          <w:r w:rsidRPr="00FC222B">
            <w:rPr>
              <w:rStyle w:val="PageNumber"/>
            </w:rPr>
            <w:fldChar w:fldCharType="separate"/>
          </w:r>
          <w:r w:rsidR="005E1D8E">
            <w:rPr>
              <w:rStyle w:val="PageNumber"/>
              <w:noProof/>
            </w:rPr>
            <w:instrText>1</w:instrText>
          </w:r>
          <w:r w:rsidRPr="00FC222B">
            <w:rPr>
              <w:rStyle w:val="PageNumber"/>
            </w:rPr>
            <w:fldChar w:fldCharType="end"/>
          </w:r>
          <w:r>
            <w:rPr>
              <w:rStyle w:val="PageNumber"/>
            </w:rPr>
            <w:instrText>"</w:instrText>
          </w:r>
          <w:r w:rsidR="005E1D8E">
            <w:rPr>
              <w:rStyle w:val="PageNumber"/>
            </w:rPr>
            <w:fldChar w:fldCharType="separate"/>
          </w:r>
          <w:r w:rsidR="005E1D8E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</w:tr>
  </w:tbl>
  <w:p w14:paraId="28F0DD85" w14:textId="77777777" w:rsidR="00812B14" w:rsidRDefault="00812B14" w:rsidP="00013F7B">
    <w:pPr>
      <w:pStyle w:val="Footer"/>
      <w:spacing w:line="20" w:lineRule="atLeast"/>
      <w:rPr>
        <w:noProof/>
        <w:sz w:val="2"/>
        <w:szCs w:val="2"/>
        <w:lang w:eastAsia="da-DK"/>
      </w:rPr>
    </w:pPr>
  </w:p>
  <w:p w14:paraId="3B6F0C10" w14:textId="77777777" w:rsidR="00812B14" w:rsidRPr="00013F7B" w:rsidRDefault="00812B14" w:rsidP="00013F7B">
    <w:pPr>
      <w:pStyle w:val="Footer"/>
      <w:spacing w:line="20" w:lineRule="atLeas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F356A9" w14:textId="77777777" w:rsidR="000A3A31" w:rsidRDefault="000A3A31" w:rsidP="003937E9">
      <w:pPr>
        <w:spacing w:line="240" w:lineRule="auto"/>
      </w:pPr>
      <w:r>
        <w:separator/>
      </w:r>
    </w:p>
  </w:footnote>
  <w:footnote w:type="continuationSeparator" w:id="0">
    <w:p w14:paraId="60CCF2DD" w14:textId="77777777" w:rsidR="000A3A31" w:rsidRDefault="000A3A31" w:rsidP="003937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39700D" w14:textId="77777777" w:rsidR="00812B14" w:rsidRDefault="00812B14">
    <w:pPr>
      <w:pStyle w:val="Header"/>
    </w:pPr>
    <w:bookmarkStart w:id="2" w:name="HIFbmkFldUdkastNr"/>
    <w:r w:rsidRPr="008F3C62">
      <w:rPr>
        <w:vanish/>
        <w:sz w:val="2"/>
        <w:szCs w:val="2"/>
      </w:rPr>
      <w:t xml:space="preserve"> </w:t>
    </w:r>
    <w:bookmarkStart w:id="3" w:name="bmkOvsDraft"/>
    <w:r>
      <w:rPr>
        <w:vanish/>
      </w:rPr>
      <w:t>Udkast</w:t>
    </w:r>
    <w:bookmarkEnd w:id="3"/>
    <w:r w:rsidRPr="008F3C62">
      <w:rPr>
        <w:vanish/>
      </w:rPr>
      <w:t xml:space="preserve"> </w:t>
    </w:r>
    <w:bookmarkStart w:id="4" w:name="bmkFldUdkastNr"/>
    <w:bookmarkEnd w:id="4"/>
    <w:r w:rsidRPr="008F3C62">
      <w:rPr>
        <w:vanish/>
      </w:rPr>
      <w:t xml:space="preserve"> </w:t>
    </w:r>
    <w:bookmarkEnd w:id="2"/>
  </w:p>
  <w:p w14:paraId="578C63E9" w14:textId="77777777" w:rsidR="00812B14" w:rsidRDefault="00812B14">
    <w:pPr>
      <w:pStyle w:val="Header"/>
    </w:pPr>
  </w:p>
  <w:p w14:paraId="3FE1BC88" w14:textId="77777777" w:rsidR="00812B14" w:rsidRDefault="00812B14">
    <w:pPr>
      <w:pStyle w:val="Header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8728397" wp14:editId="0C2F3344">
              <wp:simplePos x="0" y="0"/>
              <wp:positionH relativeFrom="page">
                <wp:posOffset>5843270</wp:posOffset>
              </wp:positionH>
              <wp:positionV relativeFrom="page">
                <wp:posOffset>342265</wp:posOffset>
              </wp:positionV>
              <wp:extent cx="1457325" cy="1279525"/>
              <wp:effectExtent l="4445" t="0" r="0" b="0"/>
              <wp:wrapNone/>
              <wp:docPr id="1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7325" cy="1279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66D834" w14:textId="77777777" w:rsidR="00812B14" w:rsidRPr="006F64FE" w:rsidRDefault="00812B14" w:rsidP="00264A5E">
                          <w:pPr>
                            <w:pStyle w:val="Template"/>
                          </w:pPr>
                          <w:bookmarkStart w:id="5" w:name="bmkOffName"/>
                          <w:r>
                            <w:t>Røde Kors</w:t>
                          </w:r>
                          <w:bookmarkEnd w:id="5"/>
                        </w:p>
                        <w:p w14:paraId="43811C21" w14:textId="77777777" w:rsidR="00812B14" w:rsidRDefault="00812B14" w:rsidP="00264A5E">
                          <w:pPr>
                            <w:pStyle w:val="Template"/>
                          </w:pPr>
                          <w:bookmarkStart w:id="6" w:name="bmkOffAddress"/>
                          <w:r>
                            <w:t>Blegdamsvej 27</w:t>
                          </w:r>
                        </w:p>
                        <w:p w14:paraId="4B2104A4" w14:textId="77777777" w:rsidR="00812B14" w:rsidRDefault="00812B14" w:rsidP="00264A5E">
                          <w:pPr>
                            <w:pStyle w:val="Template"/>
                          </w:pPr>
                          <w:r>
                            <w:t>2100 København Ø</w:t>
                          </w:r>
                          <w:bookmarkEnd w:id="6"/>
                        </w:p>
                        <w:p w14:paraId="4CBBDB93" w14:textId="77777777" w:rsidR="00812B14" w:rsidRPr="006F64FE" w:rsidRDefault="00812B14" w:rsidP="00264A5E">
                          <w:pPr>
                            <w:pStyle w:val="Template"/>
                          </w:pPr>
                        </w:p>
                        <w:p w14:paraId="5DE361A1" w14:textId="77777777" w:rsidR="00812B14" w:rsidRPr="008F3C62" w:rsidRDefault="00812B14" w:rsidP="00264A5E">
                          <w:pPr>
                            <w:pStyle w:val="Template"/>
                          </w:pPr>
                          <w:r w:rsidRPr="008F3C62">
                            <w:t xml:space="preserve">Tlf. </w:t>
                          </w:r>
                          <w:bookmarkStart w:id="7" w:name="bmkOffPhone"/>
                          <w:r w:rsidRPr="008F3C62">
                            <w:t>3525 9200</w:t>
                          </w:r>
                          <w:bookmarkEnd w:id="7"/>
                        </w:p>
                        <w:p w14:paraId="77254569" w14:textId="77777777" w:rsidR="00812B14" w:rsidRPr="004B6D6C" w:rsidRDefault="002F3F44" w:rsidP="00264A5E">
                          <w:pPr>
                            <w:pStyle w:val="Template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info</w:t>
                          </w:r>
                          <w:r w:rsidR="00812B14" w:rsidRPr="004B6D6C">
                            <w:rPr>
                              <w:lang w:val="en-US"/>
                            </w:rPr>
                            <w:t>@rodekors.dk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728397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0" type="#_x0000_t202" style="position:absolute;margin-left:460.1pt;margin-top:26.95pt;width:114.75pt;height:100.7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" filled="f" stroked="f">
              <v:textbox inset="0,0,0,0">
                <w:txbxContent>
                  <w:p w14:paraId="4B66D834" w14:textId="77777777" w:rsidR="00812B14" w:rsidRPr="006F64FE" w:rsidRDefault="00812B14" w:rsidP="00264A5E">
                    <w:pPr>
                      <w:pStyle w:val="Template"/>
                    </w:pPr>
                    <w:bookmarkStart w:id="8" w:name="bmkOffName"/>
                    <w:r>
                      <w:t>Røde Kors</w:t>
                    </w:r>
                    <w:bookmarkEnd w:id="8"/>
                  </w:p>
                  <w:p w14:paraId="43811C21" w14:textId="77777777" w:rsidR="00812B14" w:rsidRDefault="00812B14" w:rsidP="00264A5E">
                    <w:pPr>
                      <w:pStyle w:val="Template"/>
                    </w:pPr>
                    <w:bookmarkStart w:id="9" w:name="bmkOffAddress"/>
                    <w:r>
                      <w:t>Blegdamsvej 27</w:t>
                    </w:r>
                  </w:p>
                  <w:p w14:paraId="4B2104A4" w14:textId="77777777" w:rsidR="00812B14" w:rsidRDefault="00812B14" w:rsidP="00264A5E">
                    <w:pPr>
                      <w:pStyle w:val="Template"/>
                    </w:pPr>
                    <w:r>
                      <w:t>2100 København Ø</w:t>
                    </w:r>
                    <w:bookmarkEnd w:id="9"/>
                  </w:p>
                  <w:p w14:paraId="4CBBDB93" w14:textId="77777777" w:rsidR="00812B14" w:rsidRPr="006F64FE" w:rsidRDefault="00812B14" w:rsidP="00264A5E">
                    <w:pPr>
                      <w:pStyle w:val="Template"/>
                    </w:pPr>
                  </w:p>
                  <w:p w14:paraId="5DE361A1" w14:textId="77777777" w:rsidR="00812B14" w:rsidRPr="008F3C62" w:rsidRDefault="00812B14" w:rsidP="00264A5E">
                    <w:pPr>
                      <w:pStyle w:val="Template"/>
                    </w:pPr>
                    <w:r w:rsidRPr="008F3C62">
                      <w:t xml:space="preserve">Tlf. </w:t>
                    </w:r>
                    <w:bookmarkStart w:id="10" w:name="bmkOffPhone"/>
                    <w:r w:rsidRPr="008F3C62">
                      <w:t>3525 9200</w:t>
                    </w:r>
                    <w:bookmarkEnd w:id="10"/>
                  </w:p>
                  <w:p w14:paraId="77254569" w14:textId="77777777" w:rsidR="00812B14" w:rsidRPr="004B6D6C" w:rsidRDefault="002F3F44" w:rsidP="00264A5E">
                    <w:pPr>
                      <w:pStyle w:val="Template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info</w:t>
                    </w:r>
                    <w:r w:rsidR="00812B14" w:rsidRPr="004B6D6C">
                      <w:rPr>
                        <w:lang w:val="en-US"/>
                      </w:rPr>
                      <w:t>@rodekors.dk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5056B4">
      <w:rPr>
        <w:noProof/>
        <w:lang w:eastAsia="da-DK"/>
      </w:rPr>
      <w:drawing>
        <wp:anchor distT="0" distB="0" distL="114300" distR="114300" simplePos="0" relativeHeight="251658240" behindDoc="0" locked="0" layoutInCell="1" allowOverlap="1" wp14:anchorId="09CE7167" wp14:editId="4FE12AA6">
          <wp:simplePos x="0" y="0"/>
          <wp:positionH relativeFrom="page">
            <wp:posOffset>3423920</wp:posOffset>
          </wp:positionH>
          <wp:positionV relativeFrom="page">
            <wp:posOffset>2484120</wp:posOffset>
          </wp:positionV>
          <wp:extent cx="722630" cy="714375"/>
          <wp:effectExtent l="19050" t="0" r="1270" b="0"/>
          <wp:wrapNone/>
          <wp:docPr id="3" name="HIDE_Cross" descr="Kors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rs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2630" cy="714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20A93E8" w14:textId="77777777" w:rsidR="00812B14" w:rsidRDefault="00812B14" w:rsidP="00F57426">
    <w:pPr>
      <w:pStyle w:val="Dokumenttype"/>
    </w:pPr>
    <w:r>
      <w:t>ansøgningsskema</w:t>
    </w:r>
  </w:p>
  <w:p w14:paraId="7AD917B3" w14:textId="77777777" w:rsidR="00812B14" w:rsidRDefault="00812B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8EAB4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0084EA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02A04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9B8F2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8DE0B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37ACC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CBCC1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A345C3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F301B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CB692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0A0B2A"/>
    <w:multiLevelType w:val="hybridMultilevel"/>
    <w:tmpl w:val="07E2B1D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A209C3"/>
    <w:multiLevelType w:val="hybridMultilevel"/>
    <w:tmpl w:val="644C2AB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3BF2963"/>
    <w:multiLevelType w:val="multilevel"/>
    <w:tmpl w:val="3760EDAE"/>
    <w:lvl w:ilvl="0">
      <w:start w:val="1"/>
      <w:numFmt w:val="decimal"/>
      <w:pStyle w:val="Overskrift1mednummerering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49EA543E"/>
    <w:multiLevelType w:val="multilevel"/>
    <w:tmpl w:val="BBE01FD2"/>
    <w:lvl w:ilvl="0">
      <w:start w:val="1"/>
      <w:numFmt w:val="decimal"/>
      <w:pStyle w:val="ListNumbe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59"/>
        </w:tabs>
        <w:ind w:left="1559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52"/>
        </w:tabs>
        <w:ind w:left="2552" w:hanging="99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86"/>
        </w:tabs>
        <w:ind w:left="3686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1"/>
        </w:tabs>
        <w:ind w:left="4961" w:hanging="127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5"/>
        </w:tabs>
        <w:ind w:left="5245" w:hanging="155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28"/>
        </w:tabs>
        <w:ind w:left="5528" w:hanging="1842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0"/>
        </w:tabs>
        <w:ind w:left="5670" w:hanging="1984"/>
      </w:pPr>
      <w:rPr>
        <w:rFonts w:hint="default"/>
      </w:rPr>
    </w:lvl>
  </w:abstractNum>
  <w:abstractNum w:abstractNumId="14" w15:restartNumberingAfterBreak="0">
    <w:nsid w:val="5E1D5A28"/>
    <w:multiLevelType w:val="multilevel"/>
    <w:tmpl w:val="AC26C0EE"/>
    <w:lvl w:ilvl="0">
      <w:start w:val="1"/>
      <w:numFmt w:val="bullet"/>
      <w:pStyle w:val="List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340"/>
        </w:tabs>
        <w:ind w:left="340" w:hanging="17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680"/>
        </w:tabs>
        <w:ind w:left="680" w:hanging="17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850"/>
        </w:tabs>
        <w:ind w:left="850" w:hanging="17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020"/>
        </w:tabs>
        <w:ind w:left="1020" w:hanging="17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190"/>
        </w:tabs>
        <w:ind w:left="1190" w:hanging="17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1360"/>
        </w:tabs>
        <w:ind w:left="1360" w:hanging="17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1530"/>
        </w:tabs>
        <w:ind w:left="1530" w:hanging="170"/>
      </w:pPr>
      <w:rPr>
        <w:rFonts w:ascii="Symbol" w:hAnsi="Symbol" w:hint="default"/>
      </w:rPr>
    </w:lvl>
  </w:abstractNum>
  <w:abstractNum w:abstractNumId="15" w15:restartNumberingAfterBreak="0">
    <w:nsid w:val="611065C5"/>
    <w:multiLevelType w:val="hybridMultilevel"/>
    <w:tmpl w:val="B4A0DE4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4"/>
  </w:num>
  <w:num w:numId="14">
    <w:abstractNumId w:val="7"/>
  </w:num>
  <w:num w:numId="15">
    <w:abstractNumId w:val="13"/>
  </w:num>
  <w:num w:numId="16">
    <w:abstractNumId w:val="1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autoHyphenation/>
  <w:hyphenationZone w:val="14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C62"/>
    <w:rsid w:val="00000569"/>
    <w:rsid w:val="0000585B"/>
    <w:rsid w:val="00005860"/>
    <w:rsid w:val="00013F7B"/>
    <w:rsid w:val="0002357E"/>
    <w:rsid w:val="00032595"/>
    <w:rsid w:val="00061A62"/>
    <w:rsid w:val="00081CF5"/>
    <w:rsid w:val="0008296C"/>
    <w:rsid w:val="000A3A31"/>
    <w:rsid w:val="000A4069"/>
    <w:rsid w:val="000A763F"/>
    <w:rsid w:val="000B27C5"/>
    <w:rsid w:val="000B7A0F"/>
    <w:rsid w:val="000D3989"/>
    <w:rsid w:val="00104312"/>
    <w:rsid w:val="001117B5"/>
    <w:rsid w:val="001164E1"/>
    <w:rsid w:val="001238B1"/>
    <w:rsid w:val="00152D3E"/>
    <w:rsid w:val="00167038"/>
    <w:rsid w:val="0017387B"/>
    <w:rsid w:val="0017756B"/>
    <w:rsid w:val="00181752"/>
    <w:rsid w:val="001F2977"/>
    <w:rsid w:val="001F29E4"/>
    <w:rsid w:val="001F6E8E"/>
    <w:rsid w:val="002071F0"/>
    <w:rsid w:val="00214E32"/>
    <w:rsid w:val="00222951"/>
    <w:rsid w:val="00236FF3"/>
    <w:rsid w:val="002412F4"/>
    <w:rsid w:val="00250280"/>
    <w:rsid w:val="00260901"/>
    <w:rsid w:val="0026157B"/>
    <w:rsid w:val="00264A5E"/>
    <w:rsid w:val="002664C0"/>
    <w:rsid w:val="002805B9"/>
    <w:rsid w:val="00282DD0"/>
    <w:rsid w:val="0028720F"/>
    <w:rsid w:val="00292CF6"/>
    <w:rsid w:val="002A101F"/>
    <w:rsid w:val="002A15E7"/>
    <w:rsid w:val="002A16E6"/>
    <w:rsid w:val="002A32BB"/>
    <w:rsid w:val="002C228C"/>
    <w:rsid w:val="002F3F44"/>
    <w:rsid w:val="00306C5F"/>
    <w:rsid w:val="00312139"/>
    <w:rsid w:val="00320DF5"/>
    <w:rsid w:val="003411CD"/>
    <w:rsid w:val="00347320"/>
    <w:rsid w:val="00352C6E"/>
    <w:rsid w:val="0035453A"/>
    <w:rsid w:val="00361DAB"/>
    <w:rsid w:val="00367AB4"/>
    <w:rsid w:val="0037141B"/>
    <w:rsid w:val="0038140B"/>
    <w:rsid w:val="003937E9"/>
    <w:rsid w:val="003A2621"/>
    <w:rsid w:val="003A44E2"/>
    <w:rsid w:val="003A70AE"/>
    <w:rsid w:val="003B0752"/>
    <w:rsid w:val="003C3359"/>
    <w:rsid w:val="003C4DFC"/>
    <w:rsid w:val="003F4961"/>
    <w:rsid w:val="004020DB"/>
    <w:rsid w:val="00406120"/>
    <w:rsid w:val="0040758D"/>
    <w:rsid w:val="00414860"/>
    <w:rsid w:val="00420E29"/>
    <w:rsid w:val="0042549A"/>
    <w:rsid w:val="004400B4"/>
    <w:rsid w:val="00441D50"/>
    <w:rsid w:val="00446ABE"/>
    <w:rsid w:val="004901CD"/>
    <w:rsid w:val="00491E89"/>
    <w:rsid w:val="004A6457"/>
    <w:rsid w:val="004C00B6"/>
    <w:rsid w:val="004C0EC1"/>
    <w:rsid w:val="004E0370"/>
    <w:rsid w:val="004F0D38"/>
    <w:rsid w:val="004F2BEC"/>
    <w:rsid w:val="004F67DF"/>
    <w:rsid w:val="00502F8B"/>
    <w:rsid w:val="00504E56"/>
    <w:rsid w:val="005056B4"/>
    <w:rsid w:val="00514523"/>
    <w:rsid w:val="00540993"/>
    <w:rsid w:val="00550624"/>
    <w:rsid w:val="00556338"/>
    <w:rsid w:val="005631DB"/>
    <w:rsid w:val="00564F41"/>
    <w:rsid w:val="00580727"/>
    <w:rsid w:val="00591492"/>
    <w:rsid w:val="00592088"/>
    <w:rsid w:val="005928F0"/>
    <w:rsid w:val="005955B3"/>
    <w:rsid w:val="00597FD8"/>
    <w:rsid w:val="005A4CF6"/>
    <w:rsid w:val="005B3EC6"/>
    <w:rsid w:val="005D1F66"/>
    <w:rsid w:val="005E1D8E"/>
    <w:rsid w:val="005F5DEB"/>
    <w:rsid w:val="006159B5"/>
    <w:rsid w:val="00624C17"/>
    <w:rsid w:val="006257C8"/>
    <w:rsid w:val="00626F39"/>
    <w:rsid w:val="006543CC"/>
    <w:rsid w:val="00676B59"/>
    <w:rsid w:val="00683788"/>
    <w:rsid w:val="00687006"/>
    <w:rsid w:val="00687370"/>
    <w:rsid w:val="00692776"/>
    <w:rsid w:val="0069326F"/>
    <w:rsid w:val="00694FCE"/>
    <w:rsid w:val="006957D6"/>
    <w:rsid w:val="006967A1"/>
    <w:rsid w:val="006B02FE"/>
    <w:rsid w:val="006C25FF"/>
    <w:rsid w:val="006C4EB6"/>
    <w:rsid w:val="006F0591"/>
    <w:rsid w:val="006F1F87"/>
    <w:rsid w:val="006F64FE"/>
    <w:rsid w:val="00700E60"/>
    <w:rsid w:val="00701747"/>
    <w:rsid w:val="00714A69"/>
    <w:rsid w:val="0072430E"/>
    <w:rsid w:val="00725AB3"/>
    <w:rsid w:val="0072783A"/>
    <w:rsid w:val="00733042"/>
    <w:rsid w:val="007344C9"/>
    <w:rsid w:val="00737B55"/>
    <w:rsid w:val="00752854"/>
    <w:rsid w:val="007544D0"/>
    <w:rsid w:val="00764F6C"/>
    <w:rsid w:val="00766BB1"/>
    <w:rsid w:val="007700C0"/>
    <w:rsid w:val="00777A0F"/>
    <w:rsid w:val="00780716"/>
    <w:rsid w:val="007853DD"/>
    <w:rsid w:val="00790509"/>
    <w:rsid w:val="007A46EE"/>
    <w:rsid w:val="007B0008"/>
    <w:rsid w:val="007B7911"/>
    <w:rsid w:val="007D2EBE"/>
    <w:rsid w:val="007D61B3"/>
    <w:rsid w:val="007D6FBB"/>
    <w:rsid w:val="007D7739"/>
    <w:rsid w:val="007E556F"/>
    <w:rsid w:val="007E6F25"/>
    <w:rsid w:val="007F2047"/>
    <w:rsid w:val="008002BD"/>
    <w:rsid w:val="00810C22"/>
    <w:rsid w:val="00812B14"/>
    <w:rsid w:val="00814547"/>
    <w:rsid w:val="00814866"/>
    <w:rsid w:val="00842035"/>
    <w:rsid w:val="0084427B"/>
    <w:rsid w:val="00853265"/>
    <w:rsid w:val="008574A2"/>
    <w:rsid w:val="0086780F"/>
    <w:rsid w:val="00880C12"/>
    <w:rsid w:val="0088616C"/>
    <w:rsid w:val="008B4F79"/>
    <w:rsid w:val="008C681E"/>
    <w:rsid w:val="008C7942"/>
    <w:rsid w:val="008D0396"/>
    <w:rsid w:val="008D10C4"/>
    <w:rsid w:val="008E3D23"/>
    <w:rsid w:val="008F2FAB"/>
    <w:rsid w:val="008F3C62"/>
    <w:rsid w:val="008F481D"/>
    <w:rsid w:val="0090542F"/>
    <w:rsid w:val="00910A50"/>
    <w:rsid w:val="00922514"/>
    <w:rsid w:val="00932DCE"/>
    <w:rsid w:val="009378AF"/>
    <w:rsid w:val="00941929"/>
    <w:rsid w:val="00942D28"/>
    <w:rsid w:val="009442E6"/>
    <w:rsid w:val="0094433D"/>
    <w:rsid w:val="00951DD9"/>
    <w:rsid w:val="00952821"/>
    <w:rsid w:val="00953E02"/>
    <w:rsid w:val="0095517E"/>
    <w:rsid w:val="009739A0"/>
    <w:rsid w:val="00976112"/>
    <w:rsid w:val="00993CF6"/>
    <w:rsid w:val="009A29C2"/>
    <w:rsid w:val="009E13D3"/>
    <w:rsid w:val="009E4DC0"/>
    <w:rsid w:val="009E6C2D"/>
    <w:rsid w:val="009F1F8B"/>
    <w:rsid w:val="009F2289"/>
    <w:rsid w:val="009F76B9"/>
    <w:rsid w:val="00A129AD"/>
    <w:rsid w:val="00A13572"/>
    <w:rsid w:val="00A1701A"/>
    <w:rsid w:val="00A430FB"/>
    <w:rsid w:val="00A44525"/>
    <w:rsid w:val="00A4584C"/>
    <w:rsid w:val="00A61AB6"/>
    <w:rsid w:val="00A9014C"/>
    <w:rsid w:val="00A95117"/>
    <w:rsid w:val="00A96137"/>
    <w:rsid w:val="00AB243E"/>
    <w:rsid w:val="00AD0E3C"/>
    <w:rsid w:val="00AD2C7A"/>
    <w:rsid w:val="00AD70A6"/>
    <w:rsid w:val="00B15DB6"/>
    <w:rsid w:val="00B24661"/>
    <w:rsid w:val="00B26191"/>
    <w:rsid w:val="00B51C81"/>
    <w:rsid w:val="00B55952"/>
    <w:rsid w:val="00B616FC"/>
    <w:rsid w:val="00B67A31"/>
    <w:rsid w:val="00B72029"/>
    <w:rsid w:val="00B8612F"/>
    <w:rsid w:val="00B87802"/>
    <w:rsid w:val="00B933E8"/>
    <w:rsid w:val="00BA6610"/>
    <w:rsid w:val="00BA7867"/>
    <w:rsid w:val="00BB0500"/>
    <w:rsid w:val="00BB262E"/>
    <w:rsid w:val="00BD4668"/>
    <w:rsid w:val="00BD5067"/>
    <w:rsid w:val="00BF3A74"/>
    <w:rsid w:val="00C06219"/>
    <w:rsid w:val="00C16FCC"/>
    <w:rsid w:val="00C3796F"/>
    <w:rsid w:val="00C423BE"/>
    <w:rsid w:val="00C47AD1"/>
    <w:rsid w:val="00C50565"/>
    <w:rsid w:val="00C621CC"/>
    <w:rsid w:val="00C63342"/>
    <w:rsid w:val="00C74453"/>
    <w:rsid w:val="00C87A38"/>
    <w:rsid w:val="00C9652D"/>
    <w:rsid w:val="00CA7EA9"/>
    <w:rsid w:val="00CC4F71"/>
    <w:rsid w:val="00CD1718"/>
    <w:rsid w:val="00CD768D"/>
    <w:rsid w:val="00CF3129"/>
    <w:rsid w:val="00D008F9"/>
    <w:rsid w:val="00D00A65"/>
    <w:rsid w:val="00D0217A"/>
    <w:rsid w:val="00D05704"/>
    <w:rsid w:val="00D13C5A"/>
    <w:rsid w:val="00D30341"/>
    <w:rsid w:val="00D45F24"/>
    <w:rsid w:val="00D57676"/>
    <w:rsid w:val="00D94A01"/>
    <w:rsid w:val="00DA0176"/>
    <w:rsid w:val="00DA328A"/>
    <w:rsid w:val="00DA6F06"/>
    <w:rsid w:val="00DB2744"/>
    <w:rsid w:val="00DB7753"/>
    <w:rsid w:val="00DC39B3"/>
    <w:rsid w:val="00DE7BFD"/>
    <w:rsid w:val="00E007E5"/>
    <w:rsid w:val="00E0689C"/>
    <w:rsid w:val="00E0776A"/>
    <w:rsid w:val="00E169BA"/>
    <w:rsid w:val="00E22355"/>
    <w:rsid w:val="00E33876"/>
    <w:rsid w:val="00E534B5"/>
    <w:rsid w:val="00E6292B"/>
    <w:rsid w:val="00E63E4E"/>
    <w:rsid w:val="00E6486D"/>
    <w:rsid w:val="00E77642"/>
    <w:rsid w:val="00E906FA"/>
    <w:rsid w:val="00E975F6"/>
    <w:rsid w:val="00EA4076"/>
    <w:rsid w:val="00EA5E4C"/>
    <w:rsid w:val="00EA7E8F"/>
    <w:rsid w:val="00EB6241"/>
    <w:rsid w:val="00EC5562"/>
    <w:rsid w:val="00ED0A19"/>
    <w:rsid w:val="00EE4370"/>
    <w:rsid w:val="00EF40A0"/>
    <w:rsid w:val="00F043DD"/>
    <w:rsid w:val="00F0640D"/>
    <w:rsid w:val="00F11C61"/>
    <w:rsid w:val="00F23159"/>
    <w:rsid w:val="00F32981"/>
    <w:rsid w:val="00F401B1"/>
    <w:rsid w:val="00F57426"/>
    <w:rsid w:val="00F61E38"/>
    <w:rsid w:val="00F7022E"/>
    <w:rsid w:val="00F729A2"/>
    <w:rsid w:val="00F91368"/>
    <w:rsid w:val="00FA16A4"/>
    <w:rsid w:val="00FA2D71"/>
    <w:rsid w:val="00FE0C0B"/>
    <w:rsid w:val="00FE6EFC"/>
    <w:rsid w:val="00FF0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27234D"/>
  <w15:docId w15:val="{9BCC1CD5-3218-4480-99B3-8821641FB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" w:defSemiHidden="0" w:defUnhideWhenUsed="0" w:defQFormat="0" w:count="375">
    <w:lsdException w:name="Normal" w:uiPriority="0" w:qFormat="1"/>
    <w:lsdException w:name="heading 1" w:uiPriority="3" w:qFormat="1"/>
    <w:lsdException w:name="heading 2" w:semiHidden="1" w:uiPriority="19" w:unhideWhenUsed="1" w:qFormat="1"/>
    <w:lsdException w:name="heading 3" w:semiHidden="1" w:uiPriority="19" w:unhideWhenUsed="1" w:qFormat="1"/>
    <w:lsdException w:name="heading 4" w:semiHidden="1" w:uiPriority="19" w:unhideWhenUsed="1" w:qFormat="1"/>
    <w:lsdException w:name="heading 5" w:semiHidden="1" w:uiPriority="19" w:unhideWhenUsed="1" w:qFormat="1"/>
    <w:lsdException w:name="heading 6" w:semiHidden="1" w:uiPriority="19" w:unhideWhenUsed="1" w:qFormat="1"/>
    <w:lsdException w:name="heading 7" w:semiHidden="1" w:uiPriority="19" w:unhideWhenUsed="1" w:qFormat="1"/>
    <w:lsdException w:name="heading 8" w:semiHidden="1" w:uiPriority="19" w:unhideWhenUsed="1" w:qFormat="1"/>
    <w:lsdException w:name="heading 9" w:semiHidden="1" w:uiPriority="1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9" w:unhideWhenUsed="1"/>
    <w:lsdException w:name="toc 2" w:semiHidden="1" w:uiPriority="19" w:unhideWhenUsed="1"/>
    <w:lsdException w:name="toc 3" w:semiHidden="1" w:uiPriority="19" w:unhideWhenUsed="1"/>
    <w:lsdException w:name="toc 4" w:semiHidden="1" w:uiPriority="19" w:unhideWhenUsed="1"/>
    <w:lsdException w:name="toc 5" w:semiHidden="1" w:uiPriority="19" w:unhideWhenUsed="1"/>
    <w:lsdException w:name="toc 6" w:semiHidden="1" w:uiPriority="19" w:unhideWhenUsed="1"/>
    <w:lsdException w:name="toc 7" w:semiHidden="1" w:uiPriority="19" w:unhideWhenUsed="1"/>
    <w:lsdException w:name="toc 8" w:semiHidden="1" w:uiPriority="19" w:unhideWhenUsed="1"/>
    <w:lsdException w:name="toc 9" w:semiHidden="1" w:uiPriority="19" w:unhideWhenUsed="1"/>
    <w:lsdException w:name="Normal Indent" w:semiHidden="1"/>
    <w:lsdException w:name="footnote text" w:semiHidden="1" w:uiPriority="10" w:unhideWhenUsed="1"/>
    <w:lsdException w:name="annotation text" w:semiHidden="1" w:unhideWhenUsed="1"/>
    <w:lsdException w:name="header" w:semiHidden="1" w:uiPriority="19" w:unhideWhenUsed="1"/>
    <w:lsdException w:name="footer" w:semiHidden="1" w:uiPriority="19" w:unhideWhenUsed="1"/>
    <w:lsdException w:name="index heading" w:semiHidden="1" w:unhideWhenUsed="1"/>
    <w:lsdException w:name="caption" w:semiHidden="1" w:uiPriority="19" w:unhideWhenUsed="1" w:qFormat="1"/>
    <w:lsdException w:name="table of figures" w:semiHidden="1" w:uiPriority="19" w:unhideWhenUsed="1"/>
    <w:lsdException w:name="envelope address" w:semiHidden="1" w:unhideWhenUsed="1"/>
    <w:lsdException w:name="envelope return" w:semiHidden="1" w:unhideWhenUsed="1"/>
    <w:lsdException w:name="footnote reference" w:semiHidden="1" w:uiPriority="10" w:unhideWhenUsed="1"/>
    <w:lsdException w:name="annotation reference" w:semiHidden="1" w:unhideWhenUsed="1"/>
    <w:lsdException w:name="line number" w:semiHidden="1" w:unhideWhenUsed="1"/>
    <w:lsdException w:name="page number" w:semiHidden="1" w:uiPriority="1" w:unhideWhenUsed="1"/>
    <w:lsdException w:name="endnote reference" w:semiHidden="1" w:uiPriority="10" w:unhideWhenUsed="1"/>
    <w:lsdException w:name="endnote text" w:semiHidden="1" w:uiPriority="10" w:unhideWhenUsed="1"/>
    <w:lsdException w:name="table of authorities" w:semiHidden="1" w:unhideWhenUsed="1"/>
    <w:lsdException w:name="macro" w:semiHidden="1" w:unhideWhenUsed="1"/>
    <w:lsdException w:name="toa heading" w:semiHidden="1" w:uiPriority="19" w:unhideWhenUsed="1"/>
    <w:lsdException w:name="List" w:semiHidden="1" w:unhideWhenUsed="1"/>
    <w:lsdException w:name="List Bullet" w:semiHidden="1" w:uiPriority="1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9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9" w:qFormat="1"/>
    <w:lsdException w:name="Salutation" w:semiHidden="1" w:uiPriority="19" w:unhideWhenUsed="1"/>
    <w:lsdException w:name="Date" w:semiHidden="1" w:uiPriority="19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1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19" w:unhideWhenUsed="1"/>
    <w:lsdException w:name="Hyperlink" w:semiHidden="1" w:unhideWhenUsed="1"/>
    <w:lsdException w:name="FollowedHyperlink" w:semiHidden="1" w:unhideWhenUsed="1"/>
    <w:lsdException w:name="Strong" w:uiPriority="19" w:qFormat="1"/>
    <w:lsdException w:name="Emphasis" w:uiPriority="19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19" w:unhideWhenUsed="1"/>
    <w:lsdException w:name="Table Grid" w:semiHidden="1" w:uiPriority="59" w:unhideWhenUsed="1"/>
    <w:lsdException w:name="Table Theme" w:semiHidden="1" w:uiPriority="99" w:unhideWhenUsed="1"/>
    <w:lsdException w:name="Placeholder Text" w:semiHidden="1" w:uiPriority="19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9" w:qFormat="1"/>
    <w:lsdException w:name="Quote" w:uiPriority="19" w:qFormat="1"/>
    <w:lsdException w:name="Intense Quote" w:uiPriority="1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19" w:qFormat="1"/>
    <w:lsdException w:name="Subtle Reference" w:uiPriority="19" w:qFormat="1"/>
    <w:lsdException w:name="Intense Reference" w:semiHidden="1" w:uiPriority="19" w:qFormat="1"/>
    <w:lsdException w:name="Book Title" w:semiHidden="1" w:uiPriority="19" w:qFormat="1"/>
    <w:lsdException w:name="Bibliography" w:semiHidden="1" w:unhideWhenUsed="1"/>
    <w:lsdException w:name="TOC Heading" w:semiHidden="1" w:uiPriority="1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61E38"/>
    <w:pPr>
      <w:spacing w:after="0" w:line="260" w:lineRule="atLeast"/>
    </w:pPr>
    <w:rPr>
      <w:rFonts w:ascii="Verdana" w:hAnsi="Verdana"/>
      <w:sz w:val="18"/>
    </w:rPr>
  </w:style>
  <w:style w:type="paragraph" w:styleId="Heading1">
    <w:name w:val="heading 1"/>
    <w:basedOn w:val="Normal"/>
    <w:next w:val="Normal"/>
    <w:link w:val="Heading1Char"/>
    <w:uiPriority w:val="1"/>
    <w:qFormat/>
    <w:rsid w:val="00A1701A"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1"/>
    <w:semiHidden/>
    <w:qFormat/>
    <w:rsid w:val="00564F41"/>
    <w:pPr>
      <w:keepNext/>
      <w:keepLines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1"/>
    <w:semiHidden/>
    <w:qFormat/>
    <w:rsid w:val="00564F41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1"/>
    <w:semiHidden/>
    <w:rsid w:val="00564F41"/>
    <w:pPr>
      <w:keepNext/>
      <w:keepLines/>
      <w:outlineLvl w:val="3"/>
    </w:pPr>
    <w:rPr>
      <w:rFonts w:eastAsiaTheme="majorEastAsia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1"/>
    <w:semiHidden/>
    <w:rsid w:val="00564F41"/>
    <w:pPr>
      <w:keepNext/>
      <w:keepLines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1"/>
    <w:semiHidden/>
    <w:rsid w:val="00564F41"/>
    <w:pPr>
      <w:keepNext/>
      <w:keepLines/>
      <w:outlineLvl w:val="5"/>
    </w:pPr>
    <w:rPr>
      <w:rFonts w:eastAsiaTheme="majorEastAsia" w:cstheme="majorBidi"/>
      <w:iCs/>
    </w:rPr>
  </w:style>
  <w:style w:type="paragraph" w:styleId="Heading7">
    <w:name w:val="heading 7"/>
    <w:basedOn w:val="Normal"/>
    <w:next w:val="Normal"/>
    <w:link w:val="Heading7Char"/>
    <w:uiPriority w:val="1"/>
    <w:semiHidden/>
    <w:rsid w:val="00564F41"/>
    <w:pPr>
      <w:keepNext/>
      <w:keepLines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1"/>
    <w:semiHidden/>
    <w:rsid w:val="00564F41"/>
    <w:pPr>
      <w:keepNext/>
      <w:keepLines/>
      <w:outlineLvl w:val="7"/>
    </w:pPr>
    <w:rPr>
      <w:rFonts w:eastAsiaTheme="majorEastAsia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1"/>
    <w:semiHidden/>
    <w:rsid w:val="00564F41"/>
    <w:pPr>
      <w:keepNext/>
      <w:keepLines/>
      <w:outlineLvl w:val="8"/>
    </w:pPr>
    <w:rPr>
      <w:rFonts w:eastAsiaTheme="majorEastAsia" w:cstheme="majorBidi"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9"/>
    <w:rsid w:val="00564F4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A1701A"/>
    <w:rPr>
      <w:rFonts w:ascii="Verdana" w:eastAsiaTheme="majorEastAsia" w:hAnsi="Verdana" w:cstheme="majorBidi"/>
      <w:b/>
      <w:bCs/>
      <w:sz w:val="18"/>
      <w:szCs w:val="28"/>
    </w:rPr>
  </w:style>
  <w:style w:type="character" w:styleId="PlaceholderText">
    <w:name w:val="Placeholder Text"/>
    <w:basedOn w:val="DefaultParagraphFont"/>
    <w:uiPriority w:val="19"/>
    <w:semiHidden/>
    <w:rsid w:val="00564F41"/>
    <w:rPr>
      <w:color w:val="808080"/>
    </w:rPr>
  </w:style>
  <w:style w:type="paragraph" w:styleId="BalloonText">
    <w:name w:val="Balloon Text"/>
    <w:basedOn w:val="Normal"/>
    <w:link w:val="BalloonTextChar"/>
    <w:uiPriority w:val="19"/>
    <w:semiHidden/>
    <w:unhideWhenUsed/>
    <w:rsid w:val="00564F41"/>
    <w:pPr>
      <w:spacing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19"/>
    <w:semiHidden/>
    <w:rsid w:val="00B87802"/>
    <w:rPr>
      <w:rFonts w:ascii="Tahoma" w:hAnsi="Tahoma" w:cs="Tahoma"/>
      <w:sz w:val="16"/>
      <w:szCs w:val="16"/>
      <w:lang w:val="en-GB"/>
    </w:rPr>
  </w:style>
  <w:style w:type="character" w:customStyle="1" w:styleId="Heading2Char">
    <w:name w:val="Heading 2 Char"/>
    <w:basedOn w:val="DefaultParagraphFont"/>
    <w:link w:val="Heading2"/>
    <w:uiPriority w:val="1"/>
    <w:semiHidden/>
    <w:rsid w:val="007E6F25"/>
    <w:rPr>
      <w:rFonts w:ascii="Verdana" w:eastAsiaTheme="majorEastAsia" w:hAnsi="Verdana" w:cstheme="majorBidi"/>
      <w:b/>
      <w:bCs/>
      <w:sz w:val="18"/>
      <w:szCs w:val="26"/>
    </w:rPr>
  </w:style>
  <w:style w:type="paragraph" w:styleId="Header">
    <w:name w:val="header"/>
    <w:basedOn w:val="Normal"/>
    <w:link w:val="HeaderChar"/>
    <w:uiPriority w:val="19"/>
    <w:semiHidden/>
    <w:rsid w:val="00F57426"/>
    <w:pPr>
      <w:tabs>
        <w:tab w:val="center" w:pos="4819"/>
        <w:tab w:val="right" w:pos="9638"/>
      </w:tabs>
    </w:pPr>
    <w:rPr>
      <w:sz w:val="15"/>
    </w:rPr>
  </w:style>
  <w:style w:type="character" w:customStyle="1" w:styleId="HeaderChar">
    <w:name w:val="Header Char"/>
    <w:basedOn w:val="DefaultParagraphFont"/>
    <w:link w:val="Header"/>
    <w:uiPriority w:val="19"/>
    <w:semiHidden/>
    <w:rsid w:val="00F57426"/>
    <w:rPr>
      <w:rFonts w:ascii="Verdana" w:hAnsi="Verdana"/>
      <w:sz w:val="15"/>
    </w:rPr>
  </w:style>
  <w:style w:type="paragraph" w:styleId="Footer">
    <w:name w:val="footer"/>
    <w:basedOn w:val="Normal"/>
    <w:link w:val="FooterChar"/>
    <w:uiPriority w:val="19"/>
    <w:semiHidden/>
    <w:rsid w:val="00367AB4"/>
    <w:pPr>
      <w:tabs>
        <w:tab w:val="center" w:pos="4819"/>
        <w:tab w:val="right" w:pos="9638"/>
      </w:tabs>
      <w:spacing w:line="150" w:lineRule="atLeast"/>
      <w:ind w:right="14"/>
    </w:pPr>
    <w:rPr>
      <w:sz w:val="15"/>
    </w:rPr>
  </w:style>
  <w:style w:type="character" w:customStyle="1" w:styleId="FooterChar">
    <w:name w:val="Footer Char"/>
    <w:basedOn w:val="DefaultParagraphFont"/>
    <w:link w:val="Footer"/>
    <w:uiPriority w:val="19"/>
    <w:semiHidden/>
    <w:rsid w:val="007E6F25"/>
    <w:rPr>
      <w:rFonts w:ascii="Verdana" w:hAnsi="Verdana"/>
      <w:sz w:val="15"/>
    </w:rPr>
  </w:style>
  <w:style w:type="paragraph" w:customStyle="1" w:styleId="Template">
    <w:name w:val="Template"/>
    <w:uiPriority w:val="9"/>
    <w:semiHidden/>
    <w:rsid w:val="006F64FE"/>
    <w:pPr>
      <w:spacing w:after="0" w:line="190" w:lineRule="atLeast"/>
    </w:pPr>
    <w:rPr>
      <w:rFonts w:ascii="Verdana" w:eastAsia="Times New Roman" w:hAnsi="Verdana" w:cs="Times New Roman"/>
      <w:noProof/>
      <w:sz w:val="15"/>
      <w:szCs w:val="24"/>
    </w:rPr>
  </w:style>
  <w:style w:type="character" w:styleId="PageNumber">
    <w:name w:val="page number"/>
    <w:basedOn w:val="DefaultParagraphFont"/>
    <w:uiPriority w:val="3"/>
    <w:semiHidden/>
    <w:rsid w:val="00564F41"/>
    <w:rPr>
      <w:rFonts w:ascii="Verdana" w:hAnsi="Verdana"/>
      <w:sz w:val="16"/>
    </w:rPr>
  </w:style>
  <w:style w:type="paragraph" w:customStyle="1" w:styleId="DokumentDato">
    <w:name w:val="Dokument Dato"/>
    <w:basedOn w:val="Normal"/>
    <w:uiPriority w:val="9"/>
    <w:semiHidden/>
    <w:qFormat/>
    <w:rsid w:val="00236FF3"/>
    <w:pPr>
      <w:spacing w:after="270"/>
    </w:pPr>
    <w:rPr>
      <w:noProof/>
    </w:rPr>
  </w:style>
  <w:style w:type="paragraph" w:customStyle="1" w:styleId="DokumentOverskrift">
    <w:name w:val="Dokument Overskrift"/>
    <w:basedOn w:val="Normal"/>
    <w:uiPriority w:val="4"/>
    <w:rsid w:val="00A1701A"/>
    <w:pPr>
      <w:spacing w:after="520"/>
    </w:pPr>
    <w:rPr>
      <w:b/>
    </w:rPr>
  </w:style>
  <w:style w:type="paragraph" w:styleId="ListBullet">
    <w:name w:val="List Bullet"/>
    <w:basedOn w:val="Normal"/>
    <w:uiPriority w:val="2"/>
    <w:qFormat/>
    <w:rsid w:val="00564F41"/>
    <w:pPr>
      <w:numPr>
        <w:numId w:val="13"/>
      </w:numPr>
      <w:contextualSpacing/>
    </w:pPr>
  </w:style>
  <w:style w:type="paragraph" w:styleId="BlockText">
    <w:name w:val="Block Text"/>
    <w:basedOn w:val="Normal"/>
    <w:uiPriority w:val="19"/>
    <w:semiHidden/>
    <w:rsid w:val="00564F41"/>
    <w:pPr>
      <w:pBdr>
        <w:top w:val="single" w:sz="2" w:space="10" w:color="auto"/>
        <w:left w:val="single" w:sz="2" w:space="10" w:color="auto"/>
        <w:bottom w:val="single" w:sz="2" w:space="10" w:color="auto"/>
        <w:right w:val="single" w:sz="2" w:space="10" w:color="auto"/>
      </w:pBdr>
      <w:ind w:left="1152" w:right="1152"/>
    </w:pPr>
    <w:rPr>
      <w:rFonts w:eastAsiaTheme="minorEastAsia"/>
      <w:i/>
      <w:iCs/>
    </w:rPr>
  </w:style>
  <w:style w:type="character" w:styleId="BookTitle">
    <w:name w:val="Book Title"/>
    <w:basedOn w:val="DefaultParagraphFont"/>
    <w:uiPriority w:val="19"/>
    <w:semiHidden/>
    <w:rsid w:val="00564F41"/>
    <w:rPr>
      <w:rFonts w:ascii="Verdana" w:hAnsi="Verdana"/>
      <w:b/>
      <w:bCs/>
      <w:smallCaps/>
      <w:spacing w:val="5"/>
      <w:sz w:val="18"/>
    </w:rPr>
  </w:style>
  <w:style w:type="paragraph" w:styleId="Caption">
    <w:name w:val="caption"/>
    <w:basedOn w:val="Normal"/>
    <w:next w:val="Normal"/>
    <w:uiPriority w:val="19"/>
    <w:semiHidden/>
    <w:rsid w:val="00564F41"/>
    <w:pPr>
      <w:spacing w:after="200"/>
    </w:pPr>
    <w:rPr>
      <w:b/>
      <w:bCs/>
      <w:szCs w:val="18"/>
    </w:rPr>
  </w:style>
  <w:style w:type="paragraph" w:styleId="Date">
    <w:name w:val="Date"/>
    <w:basedOn w:val="Normal"/>
    <w:next w:val="Normal"/>
    <w:link w:val="DateChar"/>
    <w:uiPriority w:val="19"/>
    <w:semiHidden/>
    <w:rsid w:val="00564F41"/>
  </w:style>
  <w:style w:type="character" w:customStyle="1" w:styleId="DateChar">
    <w:name w:val="Date Char"/>
    <w:basedOn w:val="DefaultParagraphFont"/>
    <w:link w:val="Date"/>
    <w:uiPriority w:val="19"/>
    <w:semiHidden/>
    <w:rsid w:val="00C74453"/>
    <w:rPr>
      <w:rFonts w:ascii="Verdana" w:hAnsi="Verdana"/>
      <w:sz w:val="18"/>
    </w:rPr>
  </w:style>
  <w:style w:type="character" w:styleId="Emphasis">
    <w:name w:val="Emphasis"/>
    <w:basedOn w:val="DefaultParagraphFont"/>
    <w:uiPriority w:val="19"/>
    <w:semiHidden/>
    <w:rsid w:val="00564F41"/>
    <w:rPr>
      <w:rFonts w:ascii="Verdana" w:hAnsi="Verdana"/>
      <w:i/>
      <w:iCs/>
      <w:sz w:val="18"/>
    </w:rPr>
  </w:style>
  <w:style w:type="character" w:styleId="EndnoteReference">
    <w:name w:val="endnote reference"/>
    <w:basedOn w:val="DefaultParagraphFont"/>
    <w:uiPriority w:val="10"/>
    <w:semiHidden/>
    <w:rsid w:val="00564F41"/>
    <w:rPr>
      <w:rFonts w:ascii="Verdana" w:hAnsi="Verdana"/>
      <w:sz w:val="14"/>
      <w:vertAlign w:val="superscript"/>
    </w:rPr>
  </w:style>
  <w:style w:type="paragraph" w:styleId="EndnoteText">
    <w:name w:val="endnote text"/>
    <w:basedOn w:val="Normal"/>
    <w:link w:val="EndnoteTextChar"/>
    <w:uiPriority w:val="10"/>
    <w:semiHidden/>
    <w:rsid w:val="00564F41"/>
    <w:pPr>
      <w:spacing w:line="180" w:lineRule="atLeast"/>
    </w:pPr>
    <w:rPr>
      <w:sz w:val="14"/>
      <w:szCs w:val="20"/>
    </w:rPr>
  </w:style>
  <w:style w:type="character" w:customStyle="1" w:styleId="EndnoteTextChar">
    <w:name w:val="Endnote Text Char"/>
    <w:basedOn w:val="DefaultParagraphFont"/>
    <w:link w:val="EndnoteText"/>
    <w:uiPriority w:val="10"/>
    <w:semiHidden/>
    <w:rsid w:val="00564F41"/>
    <w:rPr>
      <w:rFonts w:ascii="Verdana" w:hAnsi="Verdana"/>
      <w:sz w:val="14"/>
      <w:szCs w:val="20"/>
      <w:lang w:val="en-GB"/>
    </w:rPr>
  </w:style>
  <w:style w:type="character" w:styleId="FootnoteReference">
    <w:name w:val="footnote reference"/>
    <w:basedOn w:val="DefaultParagraphFont"/>
    <w:uiPriority w:val="10"/>
    <w:semiHidden/>
    <w:rsid w:val="00564F41"/>
    <w:rPr>
      <w:rFonts w:ascii="Verdana" w:hAnsi="Verdana"/>
      <w:sz w:val="14"/>
      <w:vertAlign w:val="superscript"/>
    </w:rPr>
  </w:style>
  <w:style w:type="paragraph" w:styleId="FootnoteText">
    <w:name w:val="footnote text"/>
    <w:basedOn w:val="Normal"/>
    <w:link w:val="FootnoteTextChar"/>
    <w:uiPriority w:val="10"/>
    <w:semiHidden/>
    <w:rsid w:val="00564F41"/>
    <w:pPr>
      <w:spacing w:line="180" w:lineRule="atLeast"/>
    </w:pPr>
    <w:rPr>
      <w:sz w:val="1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0"/>
    <w:semiHidden/>
    <w:rsid w:val="00564F41"/>
    <w:rPr>
      <w:rFonts w:ascii="Verdana" w:hAnsi="Verdana"/>
      <w:sz w:val="14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uiPriority w:val="1"/>
    <w:semiHidden/>
    <w:rsid w:val="007E6F25"/>
    <w:rPr>
      <w:rFonts w:ascii="Verdana" w:eastAsiaTheme="majorEastAsia" w:hAnsi="Verdana" w:cstheme="majorBidi"/>
      <w:b/>
      <w:bCs/>
      <w:sz w:val="18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7E6F25"/>
    <w:rPr>
      <w:rFonts w:ascii="Verdana" w:eastAsiaTheme="majorEastAsia" w:hAnsi="Verdana" w:cstheme="majorBidi"/>
      <w:b/>
      <w:bCs/>
      <w:iCs/>
      <w:sz w:val="18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7E6F25"/>
    <w:rPr>
      <w:rFonts w:ascii="Verdana" w:eastAsiaTheme="majorEastAsia" w:hAnsi="Verdana" w:cstheme="majorBidi"/>
      <w:sz w:val="18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7E6F25"/>
    <w:rPr>
      <w:rFonts w:ascii="Verdana" w:eastAsiaTheme="majorEastAsia" w:hAnsi="Verdana" w:cstheme="majorBidi"/>
      <w:iCs/>
      <w:sz w:val="18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7E6F25"/>
    <w:rPr>
      <w:rFonts w:ascii="Verdana" w:eastAsiaTheme="majorEastAsia" w:hAnsi="Verdana" w:cstheme="majorBidi"/>
      <w:iCs/>
      <w:sz w:val="18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7E6F25"/>
    <w:rPr>
      <w:rFonts w:ascii="Verdana" w:eastAsiaTheme="majorEastAsia" w:hAnsi="Verdana" w:cstheme="majorBidi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7E6F25"/>
    <w:rPr>
      <w:rFonts w:ascii="Verdana" w:eastAsiaTheme="majorEastAsia" w:hAnsi="Verdana" w:cstheme="majorBidi"/>
      <w:iCs/>
      <w:sz w:val="18"/>
      <w:szCs w:val="20"/>
    </w:rPr>
  </w:style>
  <w:style w:type="character" w:styleId="IntenseEmphasis">
    <w:name w:val="Intense Emphasis"/>
    <w:basedOn w:val="DefaultParagraphFont"/>
    <w:uiPriority w:val="19"/>
    <w:semiHidden/>
    <w:rsid w:val="00564F41"/>
    <w:rPr>
      <w:rFonts w:ascii="Verdana" w:hAnsi="Verdana"/>
      <w:b/>
      <w:bCs/>
      <w:i/>
      <w:iCs/>
      <w:color w:val="auto"/>
      <w:sz w:val="18"/>
    </w:rPr>
  </w:style>
  <w:style w:type="paragraph" w:styleId="IntenseQuote">
    <w:name w:val="Intense Quote"/>
    <w:basedOn w:val="Normal"/>
    <w:next w:val="Normal"/>
    <w:link w:val="IntenseQuoteChar"/>
    <w:uiPriority w:val="19"/>
    <w:semiHidden/>
    <w:rsid w:val="00564F41"/>
    <w:pPr>
      <w:pBdr>
        <w:bottom w:val="single" w:sz="4" w:space="4" w:color="auto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19"/>
    <w:semiHidden/>
    <w:rsid w:val="00564F41"/>
    <w:rPr>
      <w:rFonts w:ascii="Verdana" w:hAnsi="Verdana"/>
      <w:b/>
      <w:bCs/>
      <w:i/>
      <w:iCs/>
      <w:sz w:val="16"/>
      <w:lang w:val="en-GB"/>
    </w:rPr>
  </w:style>
  <w:style w:type="character" w:styleId="IntenseReference">
    <w:name w:val="Intense Reference"/>
    <w:basedOn w:val="DefaultParagraphFont"/>
    <w:uiPriority w:val="19"/>
    <w:semiHidden/>
    <w:rsid w:val="00564F41"/>
    <w:rPr>
      <w:rFonts w:ascii="Verdana" w:hAnsi="Verdana"/>
      <w:b/>
      <w:bCs/>
      <w:smallCaps/>
      <w:color w:val="auto"/>
      <w:spacing w:val="5"/>
      <w:sz w:val="18"/>
      <w:u w:val="single"/>
    </w:rPr>
  </w:style>
  <w:style w:type="paragraph" w:styleId="ListBullet2">
    <w:name w:val="List Bullet 2"/>
    <w:basedOn w:val="Normal"/>
    <w:uiPriority w:val="19"/>
    <w:semiHidden/>
    <w:unhideWhenUsed/>
    <w:rsid w:val="00564F41"/>
    <w:pPr>
      <w:numPr>
        <w:numId w:val="14"/>
      </w:numPr>
      <w:contextualSpacing/>
    </w:pPr>
  </w:style>
  <w:style w:type="paragraph" w:styleId="ListNumber">
    <w:name w:val="List Number"/>
    <w:basedOn w:val="Normal"/>
    <w:uiPriority w:val="2"/>
    <w:qFormat/>
    <w:rsid w:val="00564F41"/>
    <w:pPr>
      <w:numPr>
        <w:numId w:val="15"/>
      </w:numPr>
      <w:contextualSpacing/>
    </w:pPr>
  </w:style>
  <w:style w:type="paragraph" w:customStyle="1" w:styleId="Logo">
    <w:name w:val="Logo"/>
    <w:basedOn w:val="Normal"/>
    <w:uiPriority w:val="9"/>
    <w:semiHidden/>
    <w:rsid w:val="00564F41"/>
    <w:pPr>
      <w:jc w:val="right"/>
    </w:pPr>
  </w:style>
  <w:style w:type="character" w:customStyle="1" w:styleId="Vedr">
    <w:name w:val="Vedr"/>
    <w:basedOn w:val="DefaultParagraphFont"/>
    <w:uiPriority w:val="2"/>
    <w:semiHidden/>
    <w:rsid w:val="00C50565"/>
    <w:rPr>
      <w:rFonts w:ascii="Verdana" w:hAnsi="Verdana"/>
      <w:b/>
      <w:sz w:val="18"/>
    </w:rPr>
  </w:style>
  <w:style w:type="paragraph" w:styleId="NoteHeading">
    <w:name w:val="Note Heading"/>
    <w:basedOn w:val="Normal"/>
    <w:next w:val="Normal"/>
    <w:link w:val="NoteHeadingChar"/>
    <w:uiPriority w:val="19"/>
    <w:semiHidden/>
    <w:rsid w:val="00564F41"/>
    <w:pPr>
      <w:spacing w:line="240" w:lineRule="auto"/>
    </w:pPr>
    <w:rPr>
      <w:b/>
    </w:rPr>
  </w:style>
  <w:style w:type="character" w:customStyle="1" w:styleId="NoteHeadingChar">
    <w:name w:val="Note Heading Char"/>
    <w:basedOn w:val="DefaultParagraphFont"/>
    <w:link w:val="NoteHeading"/>
    <w:uiPriority w:val="19"/>
    <w:semiHidden/>
    <w:rsid w:val="00C74453"/>
    <w:rPr>
      <w:rFonts w:ascii="Verdana" w:hAnsi="Verdana"/>
      <w:b/>
      <w:sz w:val="18"/>
    </w:rPr>
  </w:style>
  <w:style w:type="paragraph" w:customStyle="1" w:styleId="PicturePlaceHolder">
    <w:name w:val="PicturePlaceHolder"/>
    <w:basedOn w:val="Normal"/>
    <w:uiPriority w:val="19"/>
    <w:semiHidden/>
    <w:rsid w:val="00564F41"/>
    <w:pPr>
      <w:ind w:left="-57"/>
    </w:pPr>
    <w:rPr>
      <w:rFonts w:ascii="The Wave" w:hAnsi="The Wave"/>
      <w:color w:val="14143C"/>
    </w:rPr>
  </w:style>
  <w:style w:type="paragraph" w:styleId="Quote">
    <w:name w:val="Quote"/>
    <w:basedOn w:val="Normal"/>
    <w:next w:val="Normal"/>
    <w:link w:val="QuoteChar"/>
    <w:uiPriority w:val="19"/>
    <w:semiHidden/>
    <w:rsid w:val="00564F4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19"/>
    <w:semiHidden/>
    <w:rsid w:val="00C74453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19"/>
    <w:semiHidden/>
    <w:rsid w:val="00564F41"/>
    <w:pPr>
      <w:keepNext/>
    </w:pPr>
  </w:style>
  <w:style w:type="character" w:customStyle="1" w:styleId="SalutationChar">
    <w:name w:val="Salutation Char"/>
    <w:basedOn w:val="DefaultParagraphFont"/>
    <w:link w:val="Salutation"/>
    <w:uiPriority w:val="19"/>
    <w:semiHidden/>
    <w:rsid w:val="00C74453"/>
    <w:rPr>
      <w:rFonts w:ascii="Verdana" w:hAnsi="Verdana"/>
      <w:sz w:val="18"/>
    </w:rPr>
  </w:style>
  <w:style w:type="character" w:styleId="Strong">
    <w:name w:val="Strong"/>
    <w:basedOn w:val="DefaultParagraphFont"/>
    <w:uiPriority w:val="19"/>
    <w:semiHidden/>
    <w:rsid w:val="00564F41"/>
    <w:rPr>
      <w:rFonts w:ascii="Verdana" w:hAnsi="Verdana"/>
      <w:b/>
      <w:bCs/>
      <w:sz w:val="18"/>
    </w:rPr>
  </w:style>
  <w:style w:type="paragraph" w:styleId="Subtitle">
    <w:name w:val="Subtitle"/>
    <w:basedOn w:val="Normal"/>
    <w:next w:val="Normal"/>
    <w:link w:val="SubtitleChar"/>
    <w:uiPriority w:val="19"/>
    <w:semiHidden/>
    <w:rsid w:val="00564F41"/>
    <w:pPr>
      <w:numPr>
        <w:ilvl w:val="1"/>
      </w:numPr>
      <w:spacing w:line="480" w:lineRule="atLeast"/>
    </w:pPr>
    <w:rPr>
      <w:rFonts w:eastAsiaTheme="majorEastAsia" w:cstheme="majorBidi"/>
      <w:b/>
      <w:iCs/>
      <w:spacing w:val="15"/>
      <w:sz w:val="36"/>
      <w:szCs w:val="24"/>
    </w:rPr>
  </w:style>
  <w:style w:type="character" w:customStyle="1" w:styleId="SubtitleChar">
    <w:name w:val="Subtitle Char"/>
    <w:basedOn w:val="DefaultParagraphFont"/>
    <w:link w:val="Subtitle"/>
    <w:uiPriority w:val="19"/>
    <w:semiHidden/>
    <w:rsid w:val="00C74453"/>
    <w:rPr>
      <w:rFonts w:ascii="Verdana" w:eastAsiaTheme="majorEastAsia" w:hAnsi="Verdana" w:cstheme="majorBidi"/>
      <w:b/>
      <w:iCs/>
      <w:spacing w:val="15"/>
      <w:sz w:val="36"/>
      <w:szCs w:val="24"/>
    </w:rPr>
  </w:style>
  <w:style w:type="character" w:styleId="SubtleEmphasis">
    <w:name w:val="Subtle Emphasis"/>
    <w:basedOn w:val="DefaultParagraphFont"/>
    <w:uiPriority w:val="19"/>
    <w:semiHidden/>
    <w:rsid w:val="00564F41"/>
    <w:rPr>
      <w:rFonts w:ascii="Verdana" w:hAnsi="Verdana"/>
      <w:i/>
      <w:iCs/>
      <w:color w:val="auto"/>
      <w:sz w:val="18"/>
    </w:rPr>
  </w:style>
  <w:style w:type="character" w:styleId="SubtleReference">
    <w:name w:val="Subtle Reference"/>
    <w:basedOn w:val="DefaultParagraphFont"/>
    <w:uiPriority w:val="19"/>
    <w:semiHidden/>
    <w:rsid w:val="00564F41"/>
    <w:rPr>
      <w:rFonts w:ascii="Verdana" w:hAnsi="Verdana"/>
      <w:smallCaps/>
      <w:color w:val="auto"/>
      <w:sz w:val="18"/>
      <w:u w:val="single"/>
    </w:rPr>
  </w:style>
  <w:style w:type="table" w:styleId="TableGrid">
    <w:name w:val="Table Grid"/>
    <w:basedOn w:val="TableNormal"/>
    <w:uiPriority w:val="59"/>
    <w:rsid w:val="00564F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Figures">
    <w:name w:val="table of figures"/>
    <w:basedOn w:val="Normal"/>
    <w:next w:val="Normal"/>
    <w:uiPriority w:val="19"/>
    <w:semiHidden/>
    <w:rsid w:val="00564F41"/>
    <w:pPr>
      <w:ind w:right="567"/>
    </w:pPr>
  </w:style>
  <w:style w:type="paragraph" w:styleId="Title">
    <w:name w:val="Title"/>
    <w:basedOn w:val="Normal"/>
    <w:next w:val="Normal"/>
    <w:link w:val="TitleChar"/>
    <w:uiPriority w:val="19"/>
    <w:semiHidden/>
    <w:rsid w:val="00564F41"/>
    <w:pPr>
      <w:pBdr>
        <w:bottom w:val="single" w:sz="8" w:space="4" w:color="C8171E" w:themeColor="accent1"/>
      </w:pBdr>
      <w:spacing w:line="600" w:lineRule="atLeast"/>
      <w:contextualSpacing/>
    </w:pPr>
    <w:rPr>
      <w:rFonts w:eastAsiaTheme="majorEastAsia" w:cstheme="majorBidi"/>
      <w:b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9"/>
    <w:semiHidden/>
    <w:rsid w:val="00C74453"/>
    <w:rPr>
      <w:rFonts w:ascii="Verdana" w:eastAsiaTheme="majorEastAsia" w:hAnsi="Verdana" w:cstheme="majorBidi"/>
      <w:b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uiPriority w:val="19"/>
    <w:semiHidden/>
    <w:rsid w:val="00564F41"/>
    <w:pPr>
      <w:spacing w:line="320" w:lineRule="atLeast"/>
    </w:pPr>
    <w:rPr>
      <w:rFonts w:eastAsiaTheme="majorEastAsia" w:cstheme="majorBidi"/>
      <w:b/>
      <w:bCs/>
      <w:sz w:val="24"/>
      <w:szCs w:val="24"/>
    </w:rPr>
  </w:style>
  <w:style w:type="paragraph" w:styleId="TOC1">
    <w:name w:val="toc 1"/>
    <w:basedOn w:val="Normal"/>
    <w:next w:val="Normal"/>
    <w:uiPriority w:val="19"/>
    <w:semiHidden/>
    <w:rsid w:val="00564F41"/>
    <w:pPr>
      <w:spacing w:before="100"/>
      <w:ind w:right="567"/>
    </w:pPr>
  </w:style>
  <w:style w:type="paragraph" w:styleId="TOC2">
    <w:name w:val="toc 2"/>
    <w:basedOn w:val="Normal"/>
    <w:next w:val="Normal"/>
    <w:uiPriority w:val="19"/>
    <w:semiHidden/>
    <w:rsid w:val="00564F41"/>
    <w:pPr>
      <w:ind w:right="567"/>
    </w:pPr>
  </w:style>
  <w:style w:type="paragraph" w:styleId="TOC3">
    <w:name w:val="toc 3"/>
    <w:basedOn w:val="Normal"/>
    <w:next w:val="Normal"/>
    <w:uiPriority w:val="19"/>
    <w:semiHidden/>
    <w:rsid w:val="00564F41"/>
    <w:pPr>
      <w:ind w:right="567"/>
    </w:pPr>
  </w:style>
  <w:style w:type="paragraph" w:styleId="TOC4">
    <w:name w:val="toc 4"/>
    <w:basedOn w:val="Normal"/>
    <w:next w:val="Normal"/>
    <w:uiPriority w:val="19"/>
    <w:semiHidden/>
    <w:rsid w:val="00564F41"/>
    <w:pPr>
      <w:ind w:right="567"/>
    </w:pPr>
  </w:style>
  <w:style w:type="paragraph" w:styleId="TOC5">
    <w:name w:val="toc 5"/>
    <w:basedOn w:val="Normal"/>
    <w:next w:val="Normal"/>
    <w:uiPriority w:val="19"/>
    <w:semiHidden/>
    <w:rsid w:val="00564F41"/>
  </w:style>
  <w:style w:type="paragraph" w:styleId="TOC6">
    <w:name w:val="toc 6"/>
    <w:basedOn w:val="Normal"/>
    <w:next w:val="Normal"/>
    <w:uiPriority w:val="19"/>
    <w:semiHidden/>
    <w:rsid w:val="00564F41"/>
    <w:pPr>
      <w:ind w:right="567"/>
    </w:pPr>
  </w:style>
  <w:style w:type="paragraph" w:styleId="TOC7">
    <w:name w:val="toc 7"/>
    <w:basedOn w:val="Normal"/>
    <w:next w:val="Normal"/>
    <w:uiPriority w:val="19"/>
    <w:semiHidden/>
    <w:rsid w:val="00564F41"/>
    <w:pPr>
      <w:ind w:right="567"/>
    </w:pPr>
  </w:style>
  <w:style w:type="paragraph" w:styleId="TOC8">
    <w:name w:val="toc 8"/>
    <w:basedOn w:val="Normal"/>
    <w:next w:val="Normal"/>
    <w:uiPriority w:val="19"/>
    <w:semiHidden/>
    <w:rsid w:val="00564F41"/>
    <w:pPr>
      <w:ind w:right="567"/>
    </w:pPr>
  </w:style>
  <w:style w:type="paragraph" w:styleId="TOC9">
    <w:name w:val="toc 9"/>
    <w:basedOn w:val="Normal"/>
    <w:next w:val="Normal"/>
    <w:uiPriority w:val="19"/>
    <w:semiHidden/>
    <w:rsid w:val="00564F41"/>
    <w:pPr>
      <w:ind w:right="567"/>
    </w:pPr>
  </w:style>
  <w:style w:type="paragraph" w:styleId="TOCHeading">
    <w:name w:val="TOC Heading"/>
    <w:basedOn w:val="Heading1"/>
    <w:next w:val="Normal"/>
    <w:uiPriority w:val="19"/>
    <w:semiHidden/>
    <w:rsid w:val="00564F41"/>
    <w:pPr>
      <w:spacing w:line="360" w:lineRule="atLeast"/>
      <w:outlineLvl w:val="9"/>
    </w:pPr>
    <w:rPr>
      <w:sz w:val="28"/>
    </w:rPr>
  </w:style>
  <w:style w:type="paragraph" w:customStyle="1" w:styleId="Label">
    <w:name w:val="Label"/>
    <w:basedOn w:val="Normal"/>
    <w:uiPriority w:val="9"/>
    <w:semiHidden/>
    <w:rsid w:val="003B0752"/>
    <w:rPr>
      <w:sz w:val="15"/>
    </w:rPr>
  </w:style>
  <w:style w:type="paragraph" w:customStyle="1" w:styleId="Overskrift1mednummerering">
    <w:name w:val="Overskrift 1 med nummerering"/>
    <w:basedOn w:val="Heading1"/>
    <w:next w:val="Indrykket"/>
    <w:uiPriority w:val="1"/>
    <w:qFormat/>
    <w:rsid w:val="00A1701A"/>
    <w:pPr>
      <w:numPr>
        <w:numId w:val="16"/>
      </w:numPr>
    </w:pPr>
  </w:style>
  <w:style w:type="paragraph" w:customStyle="1" w:styleId="Dokumenttype">
    <w:name w:val="Dokumenttype"/>
    <w:basedOn w:val="Header"/>
    <w:uiPriority w:val="2"/>
    <w:semiHidden/>
    <w:rsid w:val="00F57426"/>
    <w:pPr>
      <w:spacing w:before="80" w:after="320" w:line="240" w:lineRule="auto"/>
    </w:pPr>
    <w:rPr>
      <w:b/>
      <w:caps/>
      <w:sz w:val="32"/>
    </w:rPr>
  </w:style>
  <w:style w:type="paragraph" w:customStyle="1" w:styleId="Indrykket">
    <w:name w:val="Indrykket"/>
    <w:basedOn w:val="Normal"/>
    <w:uiPriority w:val="4"/>
    <w:qFormat/>
    <w:rsid w:val="00A1701A"/>
    <w:pPr>
      <w:ind w:left="227"/>
    </w:pPr>
  </w:style>
  <w:style w:type="character" w:customStyle="1" w:styleId="Catagory">
    <w:name w:val="Catagory"/>
    <w:basedOn w:val="DefaultParagraphFont"/>
    <w:uiPriority w:val="1"/>
    <w:qFormat/>
    <w:rsid w:val="00EA5E4C"/>
    <w:rPr>
      <w:sz w:val="10"/>
      <w:szCs w:val="10"/>
    </w:rPr>
  </w:style>
  <w:style w:type="character" w:styleId="Hyperlink">
    <w:name w:val="Hyperlink"/>
    <w:basedOn w:val="DefaultParagraphFont"/>
    <w:uiPriority w:val="9"/>
    <w:unhideWhenUsed/>
    <w:rsid w:val="00951D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win\AppData\Roaming\Microsoft\Templates\2%20Notat_SD.dotm" TargetMode="External"/></Relationships>
</file>

<file path=word/theme/theme1.xml><?xml version="1.0" encoding="utf-8"?>
<a:theme xmlns:a="http://schemas.openxmlformats.org/drawingml/2006/main" name="Dansk Røde Kors grey">
  <a:themeElements>
    <a:clrScheme name="Dansk Røde Kors Red">
      <a:dk1>
        <a:sysClr val="windowText" lastClr="000000"/>
      </a:dk1>
      <a:lt1>
        <a:sysClr val="window" lastClr="FFFFFF"/>
      </a:lt1>
      <a:dk2>
        <a:srgbClr val="E30A0B"/>
      </a:dk2>
      <a:lt2>
        <a:srgbClr val="FFFFFF"/>
      </a:lt2>
      <a:accent1>
        <a:srgbClr val="C8171E"/>
      </a:accent1>
      <a:accent2>
        <a:srgbClr val="F27581"/>
      </a:accent2>
      <a:accent3>
        <a:srgbClr val="F7B0BD"/>
      </a:accent3>
      <a:accent4>
        <a:srgbClr val="FCD2DD"/>
      </a:accent4>
      <a:accent5>
        <a:srgbClr val="FAF2F4"/>
      </a:accent5>
      <a:accent6>
        <a:srgbClr val="C6C4C5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root>
  <docdate/>
</root>
</file>

<file path=customXml/item2.xml><?xml version="1.0" encoding="utf-8"?>
<root>
  <docdate/>
</root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>
</b:Sources>
</file>

<file path=customXml/itemProps1.xml><?xml version="1.0" encoding="utf-8"?>
<ds:datastoreItem xmlns:ds="http://schemas.openxmlformats.org/officeDocument/2006/customXml" ds:itemID="{51B6BD23-5F00-42DF-83DA-8DBB76A602C0}">
  <ds:schemaRefs/>
</ds:datastoreItem>
</file>

<file path=customXml/itemProps2.xml><?xml version="1.0" encoding="utf-8"?>
<ds:datastoreItem xmlns:ds="http://schemas.openxmlformats.org/officeDocument/2006/customXml" ds:itemID="{51B6BD23-5F00-42DF-83DA-8DBB76A602C0}">
  <ds:schemaRefs/>
</ds:datastoreItem>
</file>

<file path=customXml/itemProps3.xml><?xml version="1.0" encoding="utf-8"?>
<ds:datastoreItem xmlns:ds="http://schemas.openxmlformats.org/officeDocument/2006/customXml" ds:itemID="{CC252EA4-77C0-4C15-81DE-1A5EB1866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 Notat_SD.dotm</Template>
  <TotalTime>1</TotalTime>
  <Pages>1</Pages>
  <Words>430</Words>
  <Characters>2624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Note</vt:lpstr>
      <vt:lpstr>Note</vt:lpstr>
    </vt:vector>
  </TitlesOfParts>
  <Company>DRK</Company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</dc:title>
  <dc:creator>Lotte Elisabeth Winther</dc:creator>
  <cp:lastModifiedBy>Jens Bie Andersen</cp:lastModifiedBy>
  <cp:revision>4</cp:revision>
  <cp:lastPrinted>2019-06-17T07:31:00Z</cp:lastPrinted>
  <dcterms:created xsi:type="dcterms:W3CDTF">2019-06-17T07:30:00Z</dcterms:created>
  <dcterms:modified xsi:type="dcterms:W3CDTF">2019-06-17T07:31:00Z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rrentUser">
    <vt:lpwstr>Standardprofil</vt:lpwstr>
  </property>
  <property fmtid="{D5CDD505-2E9C-101B-9397-08002B2CF9AE}" pid="3" name="CurrentOffice">
    <vt:lpwstr>Blegdamsvej</vt:lpwstr>
  </property>
</Properties>
</file>